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8940" w14:textId="2C0B60CC" w:rsidR="00474EB0" w:rsidRPr="009C0B94" w:rsidRDefault="00474EB0" w:rsidP="00474EB0">
      <w:pPr>
        <w:pStyle w:val="NoSpacing"/>
        <w:rPr>
          <w:b/>
          <w:bCs/>
          <w:color w:val="FF0000"/>
          <w:sz w:val="28"/>
          <w:szCs w:val="28"/>
          <w:lang w:val="en-US"/>
        </w:rPr>
      </w:pPr>
      <w:r w:rsidRPr="009C0B94">
        <w:rPr>
          <w:b/>
          <w:bCs/>
          <w:color w:val="FF0000"/>
          <w:sz w:val="28"/>
          <w:szCs w:val="28"/>
          <w:lang w:val="en-US"/>
        </w:rPr>
        <w:t xml:space="preserve">Worship at home Sunday </w:t>
      </w:r>
      <w:r w:rsidR="00CD0108">
        <w:rPr>
          <w:b/>
          <w:bCs/>
          <w:color w:val="FF0000"/>
          <w:sz w:val="28"/>
          <w:szCs w:val="28"/>
          <w:lang w:val="en-US"/>
        </w:rPr>
        <w:t>8</w:t>
      </w:r>
      <w:r w:rsidR="00895491" w:rsidRPr="00895491">
        <w:rPr>
          <w:b/>
          <w:bCs/>
          <w:color w:val="FF0000"/>
          <w:sz w:val="28"/>
          <w:szCs w:val="28"/>
          <w:vertAlign w:val="superscript"/>
          <w:lang w:val="en-US"/>
        </w:rPr>
        <w:t>th</w:t>
      </w:r>
      <w:r w:rsidR="00895491">
        <w:rPr>
          <w:b/>
          <w:bCs/>
          <w:color w:val="FF0000"/>
          <w:sz w:val="28"/>
          <w:szCs w:val="28"/>
          <w:lang w:val="en-US"/>
        </w:rPr>
        <w:t xml:space="preserve"> March 202</w:t>
      </w:r>
      <w:r w:rsidR="00CD0108">
        <w:rPr>
          <w:b/>
          <w:bCs/>
          <w:color w:val="FF0000"/>
          <w:sz w:val="28"/>
          <w:szCs w:val="28"/>
          <w:lang w:val="en-US"/>
        </w:rPr>
        <w:t>6</w:t>
      </w:r>
    </w:p>
    <w:p w14:paraId="13023E57" w14:textId="72B0EBCF" w:rsidR="000044C7" w:rsidRPr="006D3F81" w:rsidRDefault="00B60CA5" w:rsidP="006D3F81">
      <w:pPr>
        <w:rPr>
          <w:color w:val="002060"/>
        </w:rPr>
      </w:pPr>
      <w:r>
        <w:rPr>
          <w:noProof/>
          <w:lang w:eastAsia="en-GB"/>
        </w:rPr>
        <mc:AlternateContent>
          <mc:Choice Requires="wps">
            <w:drawing>
              <wp:anchor distT="45720" distB="45720" distL="114300" distR="114300" simplePos="0" relativeHeight="251661312" behindDoc="0" locked="0" layoutInCell="1" allowOverlap="1" wp14:anchorId="1CFF64D4" wp14:editId="13D14639">
                <wp:simplePos x="0" y="0"/>
                <wp:positionH relativeFrom="column">
                  <wp:posOffset>3267075</wp:posOffset>
                </wp:positionH>
                <wp:positionV relativeFrom="paragraph">
                  <wp:posOffset>849630</wp:posOffset>
                </wp:positionV>
                <wp:extent cx="2840990" cy="70294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7029450"/>
                        </a:xfrm>
                        <a:prstGeom prst="rect">
                          <a:avLst/>
                        </a:prstGeom>
                        <a:solidFill>
                          <a:srgbClr val="FFFFFF"/>
                        </a:solidFill>
                        <a:ln w="9525">
                          <a:no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F64D4" id="_x0000_t202" coordsize="21600,21600" o:spt="202" path="m,l,21600r21600,l21600,xe">
                <v:stroke joinstyle="miter"/>
                <v:path gradientshapeok="t" o:connecttype="rect"/>
              </v:shapetype>
              <v:shape id="Text Box 2" o:spid="_x0000_s1026" type="#_x0000_t202" style="position:absolute;margin-left:257.25pt;margin-top:66.9pt;width:223.7pt;height:5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" stroked="f">
                <v:textbox style="mso-next-textbox:#Text Box 6">
                  <w:txbxContent/>
                </v:textbox>
                <w10:wrap type="square"/>
              </v:shape>
            </w:pict>
          </mc:Fallback>
        </mc:AlternateContent>
      </w:r>
      <w:r w:rsidR="006D3F81" w:rsidRPr="005832D6">
        <w:rPr>
          <w:b/>
          <w:bCs/>
          <w:noProof/>
          <w:color w:val="FF0000"/>
          <w:sz w:val="28"/>
          <w:szCs w:val="28"/>
          <w:lang w:eastAsia="en-GB"/>
        </w:rPr>
        <mc:AlternateContent>
          <mc:Choice Requires="wps">
            <w:drawing>
              <wp:anchor distT="45720" distB="45720" distL="114300" distR="114300" simplePos="0" relativeHeight="251659264" behindDoc="0" locked="0" layoutInCell="1" allowOverlap="1" wp14:anchorId="4D5E6585" wp14:editId="032B4A5E">
                <wp:simplePos x="0" y="0"/>
                <wp:positionH relativeFrom="margin">
                  <wp:posOffset>-66675</wp:posOffset>
                </wp:positionH>
                <wp:positionV relativeFrom="paragraph">
                  <wp:posOffset>916940</wp:posOffset>
                </wp:positionV>
                <wp:extent cx="2990850" cy="6953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953250"/>
                        </a:xfrm>
                        <a:prstGeom prst="rect">
                          <a:avLst/>
                        </a:prstGeom>
                        <a:solidFill>
                          <a:srgbClr val="FFFFFF"/>
                        </a:solidFill>
                        <a:ln w="9525">
                          <a:noFill/>
                          <a:miter lim="800000"/>
                          <a:headEnd/>
                          <a:tailEnd/>
                        </a:ln>
                      </wps:spPr>
                      <wps:txbx id="1">
                        <w:txbxContent>
                          <w:p w14:paraId="19467820" w14:textId="33352EA2" w:rsidR="00682ACB" w:rsidRPr="006D3F81" w:rsidRDefault="00682ACB" w:rsidP="00895491">
                            <w:pPr>
                              <w:rPr>
                                <w:sz w:val="24"/>
                                <w:szCs w:val="24"/>
                              </w:rPr>
                            </w:pPr>
                            <w:r w:rsidRPr="006D3F81">
                              <w:rPr>
                                <w:sz w:val="24"/>
                                <w:szCs w:val="24"/>
                              </w:rPr>
                              <w:t>Lord we take this time to worship and give you praise.  We praise you for Your creation, for the signs of new growth in leaves and flowers; for the song of birds and Your love for us wherever we are and whatever we’re doing.  Lord, we praise You.</w:t>
                            </w:r>
                          </w:p>
                          <w:p w14:paraId="598A8633" w14:textId="1C836528" w:rsidR="00895491" w:rsidRDefault="00895491" w:rsidP="00895491">
                            <w:r w:rsidRPr="0061382C">
                              <w:rPr>
                                <w:b/>
                              </w:rPr>
                              <w:t xml:space="preserve">Hymn </w:t>
                            </w:r>
                            <w:proofErr w:type="spellStart"/>
                            <w:r w:rsidR="00682ACB" w:rsidRPr="0061382C">
                              <w:rPr>
                                <w:b/>
                              </w:rPr>
                              <w:t>StF</w:t>
                            </w:r>
                            <w:proofErr w:type="spellEnd"/>
                            <w:r w:rsidR="00682ACB" w:rsidRPr="0061382C">
                              <w:rPr>
                                <w:b/>
                              </w:rPr>
                              <w:t xml:space="preserve"> </w:t>
                            </w:r>
                            <w:proofErr w:type="gramStart"/>
                            <w:r w:rsidR="00682ACB" w:rsidRPr="0061382C">
                              <w:rPr>
                                <w:b/>
                              </w:rPr>
                              <w:t>440</w:t>
                            </w:r>
                            <w:r w:rsidR="00682ACB">
                              <w:t xml:space="preserve">  </w:t>
                            </w:r>
                            <w:r w:rsidR="00682ACB" w:rsidRPr="006D3F81">
                              <w:rPr>
                                <w:b/>
                                <w:bCs/>
                              </w:rPr>
                              <w:t>Amazing</w:t>
                            </w:r>
                            <w:proofErr w:type="gramEnd"/>
                            <w:r w:rsidR="00682ACB" w:rsidRPr="006D3F81">
                              <w:rPr>
                                <w:b/>
                                <w:bCs/>
                              </w:rPr>
                              <w:t xml:space="preserve"> Grace</w:t>
                            </w:r>
                            <w:r>
                              <w:t xml:space="preserve"> </w:t>
                            </w:r>
                          </w:p>
                          <w:p w14:paraId="259A1C13" w14:textId="13C89A70" w:rsidR="006D3F81" w:rsidRDefault="006D3F81" w:rsidP="006D3F81">
                            <w:r>
                              <w:t>1. Amazing grace (how sweet the sound)</w:t>
                            </w:r>
                            <w:r>
                              <w:br/>
                              <w:t>that saved a wretch like me!</w:t>
                            </w:r>
                            <w:r>
                              <w:br/>
                              <w:t>I once was lost, but now am found,</w:t>
                            </w:r>
                            <w:r>
                              <w:br/>
                              <w:t>was blind, but now I see.</w:t>
                            </w:r>
                          </w:p>
                          <w:p w14:paraId="77C7EE9A" w14:textId="34F128E5" w:rsidR="006D3F81" w:rsidRDefault="006D3F81" w:rsidP="006D3F81">
                            <w:r>
                              <w:t xml:space="preserve">2 </w:t>
                            </w:r>
                            <w:proofErr w:type="spellStart"/>
                            <w:r>
                              <w:t>'Twas</w:t>
                            </w:r>
                            <w:proofErr w:type="spellEnd"/>
                            <w:r>
                              <w:t xml:space="preserve"> grace that taught my heart to fear,</w:t>
                            </w:r>
                            <w:r>
                              <w:br/>
                              <w:t>and grace my fears relieved;</w:t>
                            </w:r>
                            <w:r>
                              <w:br/>
                              <w:t>how precious did that grace appear</w:t>
                            </w:r>
                            <w:r>
                              <w:br/>
                              <w:t>the hour I first believed!</w:t>
                            </w:r>
                          </w:p>
                          <w:p w14:paraId="061D77B0" w14:textId="54BB9DD0" w:rsidR="006D3F81" w:rsidRDefault="006D3F81" w:rsidP="006D3F81">
                            <w:r>
                              <w:t>3 Through many dangers, toils and snares</w:t>
                            </w:r>
                            <w:r>
                              <w:br/>
                              <w:t>I have already come:</w:t>
                            </w:r>
                            <w:r>
                              <w:br/>
                              <w:t>'tis grace has brought me safe thus far,</w:t>
                            </w:r>
                            <w:r>
                              <w:br/>
                              <w:t>and grace will lead me home.</w:t>
                            </w:r>
                          </w:p>
                          <w:p w14:paraId="66FBC4E2" w14:textId="0AE58544" w:rsidR="006D3F81" w:rsidRDefault="006D3F81" w:rsidP="006D3F81">
                            <w:r>
                              <w:t>4 The Lord has promised good to me,</w:t>
                            </w:r>
                            <w:r>
                              <w:br/>
                              <w:t>his word my hope secures;</w:t>
                            </w:r>
                            <w:r>
                              <w:br/>
                              <w:t>he will my shield and portion be</w:t>
                            </w:r>
                            <w:r>
                              <w:br/>
                            </w:r>
                            <w:proofErr w:type="gramStart"/>
                            <w:r>
                              <w:t>as long as</w:t>
                            </w:r>
                            <w:proofErr w:type="gramEnd"/>
                            <w:r>
                              <w:t xml:space="preserve"> life endures.</w:t>
                            </w:r>
                          </w:p>
                          <w:p w14:paraId="37B633F6" w14:textId="7FDB95BA" w:rsidR="006D3F81" w:rsidRDefault="006D3F81" w:rsidP="006D3F81">
                            <w:r>
                              <w:t>5 Yes, when this flesh and heart shall fail,</w:t>
                            </w:r>
                            <w:r>
                              <w:br/>
                              <w:t>and mortal life shall cease:</w:t>
                            </w:r>
                            <w:r>
                              <w:br/>
                              <w:t>I shall possess, within the veil,</w:t>
                            </w:r>
                            <w:r>
                              <w:br/>
                              <w:t>a life of joy and peace.</w:t>
                            </w:r>
                          </w:p>
                          <w:p w14:paraId="43D0ECCC" w14:textId="286A46BF" w:rsidR="006D3F81" w:rsidRDefault="006D3F81" w:rsidP="006D3F81">
                            <w:r>
                              <w:t>6 When we’ve been there ten thousand years</w:t>
                            </w:r>
                            <w:r>
                              <w:br/>
                              <w:t>Bright shining as the sun,</w:t>
                            </w:r>
                            <w:r>
                              <w:br/>
                              <w:t>We’ve no less days to sing God’s praise</w:t>
                            </w:r>
                            <w:r>
                              <w:br/>
                              <w:t xml:space="preserve">than when we first begun. </w:t>
                            </w:r>
                          </w:p>
                          <w:p w14:paraId="0B7236CC" w14:textId="4B2EC0BA" w:rsidR="006D3F81" w:rsidRPr="006D3F81" w:rsidRDefault="006D3F81" w:rsidP="006D3F81">
                            <w:pPr>
                              <w:jc w:val="right"/>
                              <w:rPr>
                                <w:i/>
                                <w:iCs/>
                              </w:rPr>
                            </w:pPr>
                            <w:r w:rsidRPr="006D3F81">
                              <w:rPr>
                                <w:i/>
                                <w:iCs/>
                                <w:sz w:val="18"/>
                                <w:szCs w:val="18"/>
                              </w:rPr>
                              <w:t>John Newton 1725-1807</w:t>
                            </w:r>
                          </w:p>
                          <w:p w14:paraId="3F21D977" w14:textId="77777777" w:rsidR="006D3F81" w:rsidRPr="006D3F81" w:rsidRDefault="006D3F81" w:rsidP="00895491">
                            <w:pPr>
                              <w:rPr>
                                <w:b/>
                                <w:bCs/>
                                <w:sz w:val="24"/>
                                <w:szCs w:val="24"/>
                              </w:rPr>
                            </w:pPr>
                            <w:r w:rsidRPr="006D3F81">
                              <w:rPr>
                                <w:b/>
                                <w:bCs/>
                                <w:sz w:val="24"/>
                                <w:szCs w:val="24"/>
                              </w:rPr>
                              <w:t>Let’s pray</w:t>
                            </w:r>
                          </w:p>
                          <w:p w14:paraId="69DF72DF" w14:textId="0E9D2F07" w:rsidR="006223B8" w:rsidRPr="006D3F81" w:rsidRDefault="006223B8" w:rsidP="00895491">
                            <w:pPr>
                              <w:rPr>
                                <w:sz w:val="24"/>
                                <w:szCs w:val="24"/>
                              </w:rPr>
                            </w:pPr>
                            <w:r w:rsidRPr="006D3F81">
                              <w:rPr>
                                <w:sz w:val="24"/>
                                <w:szCs w:val="24"/>
                              </w:rPr>
                              <w:t>H</w:t>
                            </w:r>
                            <w:r w:rsidR="005A2BFE" w:rsidRPr="006D3F81">
                              <w:rPr>
                                <w:sz w:val="24"/>
                                <w:szCs w:val="24"/>
                              </w:rPr>
                              <w:t>eav</w:t>
                            </w:r>
                            <w:r w:rsidRPr="006D3F81">
                              <w:rPr>
                                <w:sz w:val="24"/>
                                <w:szCs w:val="24"/>
                              </w:rPr>
                              <w:t>enly Father</w:t>
                            </w:r>
                            <w:r w:rsidR="005A2BFE" w:rsidRPr="006D3F81">
                              <w:rPr>
                                <w:sz w:val="24"/>
                                <w:szCs w:val="24"/>
                              </w:rPr>
                              <w:t xml:space="preserve"> we worship and praise You and give You thanks for Your love and care for us.</w:t>
                            </w:r>
                          </w:p>
                          <w:p w14:paraId="3D00722E" w14:textId="2E3319D9" w:rsidR="005A2BFE" w:rsidRPr="006D3F81" w:rsidRDefault="005A2BFE" w:rsidP="00895491">
                            <w:pPr>
                              <w:rPr>
                                <w:sz w:val="24"/>
                                <w:szCs w:val="24"/>
                              </w:rPr>
                            </w:pPr>
                            <w:r w:rsidRPr="006D3F81">
                              <w:rPr>
                                <w:sz w:val="24"/>
                                <w:szCs w:val="24"/>
                              </w:rPr>
                              <w:t>We praise You for Your creation – for flowers and trees, for animals, for hills and valleys, seas and rivers.</w:t>
                            </w:r>
                          </w:p>
                          <w:p w14:paraId="502B74F7" w14:textId="7569B000" w:rsidR="005A2BFE" w:rsidRPr="006D3F81" w:rsidRDefault="005A2BFE" w:rsidP="00895491">
                            <w:pPr>
                              <w:rPr>
                                <w:sz w:val="24"/>
                                <w:szCs w:val="24"/>
                              </w:rPr>
                            </w:pPr>
                            <w:r w:rsidRPr="006D3F81">
                              <w:rPr>
                                <w:sz w:val="24"/>
                                <w:szCs w:val="24"/>
                              </w:rPr>
                              <w:t>We praise You and give thanks for our family and friends.</w:t>
                            </w:r>
                          </w:p>
                          <w:p w14:paraId="7291D6F3" w14:textId="71DC7FD7" w:rsidR="005A2BFE" w:rsidRPr="006D3F81" w:rsidRDefault="005A2BFE" w:rsidP="00895491">
                            <w:pPr>
                              <w:rPr>
                                <w:sz w:val="24"/>
                                <w:szCs w:val="24"/>
                              </w:rPr>
                            </w:pPr>
                            <w:r w:rsidRPr="006D3F81">
                              <w:rPr>
                                <w:sz w:val="24"/>
                                <w:szCs w:val="24"/>
                              </w:rPr>
                              <w:t xml:space="preserve">We praise You for the gifts we have; for the gift of sight and sound enabling us to see the beauty around us and </w:t>
                            </w:r>
                            <w:proofErr w:type="gramStart"/>
                            <w:r w:rsidRPr="006D3F81">
                              <w:rPr>
                                <w:sz w:val="24"/>
                                <w:szCs w:val="24"/>
                              </w:rPr>
                              <w:t>hear the sound of</w:t>
                            </w:r>
                            <w:proofErr w:type="gramEnd"/>
                            <w:r w:rsidRPr="006D3F81">
                              <w:rPr>
                                <w:sz w:val="24"/>
                                <w:szCs w:val="24"/>
                              </w:rPr>
                              <w:t xml:space="preserve"> music, birds and our fellow human beings.</w:t>
                            </w:r>
                          </w:p>
                          <w:p w14:paraId="1AACCA60" w14:textId="5D7CD871" w:rsidR="005A2BFE" w:rsidRPr="006D3F81" w:rsidRDefault="005A2BFE" w:rsidP="00895491">
                            <w:pPr>
                              <w:rPr>
                                <w:sz w:val="24"/>
                                <w:szCs w:val="24"/>
                              </w:rPr>
                            </w:pPr>
                            <w:r w:rsidRPr="006D3F81">
                              <w:rPr>
                                <w:sz w:val="24"/>
                                <w:szCs w:val="24"/>
                              </w:rPr>
                              <w:t>Lord, we have so much to praise You for that we run out of words.  Lord, we praise You.  Amen</w:t>
                            </w:r>
                          </w:p>
                          <w:p w14:paraId="0606B2D2" w14:textId="77777777" w:rsidR="0061382C" w:rsidRPr="006D3F81" w:rsidRDefault="00682ACB" w:rsidP="00895491">
                            <w:pPr>
                              <w:rPr>
                                <w:sz w:val="24"/>
                                <w:szCs w:val="24"/>
                              </w:rPr>
                            </w:pPr>
                            <w:r w:rsidRPr="006D3F81">
                              <w:rPr>
                                <w:sz w:val="24"/>
                                <w:szCs w:val="24"/>
                              </w:rPr>
                              <w:t>Heavenly Father, on this, the third Sunday in Lent we remember</w:t>
                            </w:r>
                            <w:r w:rsidRPr="006D3F81">
                              <w:rPr>
                                <w:i/>
                                <w:sz w:val="24"/>
                                <w:szCs w:val="24"/>
                              </w:rPr>
                              <w:t xml:space="preserve"> </w:t>
                            </w:r>
                            <w:r w:rsidRPr="006D3F81">
                              <w:rPr>
                                <w:sz w:val="24"/>
                                <w:szCs w:val="24"/>
                              </w:rPr>
                              <w:t xml:space="preserve">how you were led into the wilderness and fasted for 40 days and nights and were tempted by Satan.  We pray for your forgiveness when we give in to the temptations that we face – not loving as You asked; being cross or impatient; upsetting others by our </w:t>
                            </w:r>
                            <w:r w:rsidR="00CD3C0D" w:rsidRPr="006D3F81">
                              <w:rPr>
                                <w:sz w:val="24"/>
                                <w:szCs w:val="24"/>
                              </w:rPr>
                              <w:t xml:space="preserve">thoughtless </w:t>
                            </w:r>
                            <w:r w:rsidRPr="006D3F81">
                              <w:rPr>
                                <w:sz w:val="24"/>
                                <w:szCs w:val="24"/>
                              </w:rPr>
                              <w:t>words and deeds</w:t>
                            </w:r>
                            <w:r w:rsidR="00CD3C0D" w:rsidRPr="006D3F81">
                              <w:rPr>
                                <w:sz w:val="24"/>
                                <w:szCs w:val="24"/>
                              </w:rPr>
                              <w:t xml:space="preserve">.  </w:t>
                            </w:r>
                          </w:p>
                          <w:p w14:paraId="5034E987" w14:textId="768E98DE" w:rsidR="00B60CA5" w:rsidRPr="00CD0108" w:rsidRDefault="00B60CA5" w:rsidP="00895491">
                            <w:pPr>
                              <w:rPr>
                                <w:i/>
                                <w:iCs/>
                                <w:sz w:val="24"/>
                                <w:szCs w:val="24"/>
                              </w:rPr>
                            </w:pPr>
                            <w:proofErr w:type="gramStart"/>
                            <w:r w:rsidRPr="00CD0108">
                              <w:rPr>
                                <w:i/>
                                <w:iCs/>
                                <w:sz w:val="24"/>
                                <w:szCs w:val="24"/>
                              </w:rPr>
                              <w:t>Bring to mind</w:t>
                            </w:r>
                            <w:proofErr w:type="gramEnd"/>
                            <w:r w:rsidRPr="00CD0108">
                              <w:rPr>
                                <w:i/>
                                <w:iCs/>
                                <w:sz w:val="24"/>
                                <w:szCs w:val="24"/>
                              </w:rPr>
                              <w:t xml:space="preserve"> things you want to say sorry for. </w:t>
                            </w:r>
                          </w:p>
                          <w:p w14:paraId="06BA3305" w14:textId="64FCC596" w:rsidR="00B60CA5" w:rsidRDefault="00B60CA5" w:rsidP="00895491">
                            <w:pPr>
                              <w:rPr>
                                <w:sz w:val="24"/>
                                <w:szCs w:val="24"/>
                              </w:rPr>
                            </w:pPr>
                            <w:r w:rsidRPr="006D3F81">
                              <w:rPr>
                                <w:i/>
                                <w:iCs/>
                                <w:sz w:val="24"/>
                                <w:szCs w:val="24"/>
                              </w:rPr>
                              <w:t>[Pause in Silence]</w:t>
                            </w:r>
                          </w:p>
                          <w:p w14:paraId="1A4AD246" w14:textId="2417D8C2" w:rsidR="00682ACB" w:rsidRPr="006D3F81" w:rsidRDefault="00CD3C0D" w:rsidP="00895491">
                            <w:pPr>
                              <w:rPr>
                                <w:i/>
                                <w:sz w:val="24"/>
                                <w:szCs w:val="24"/>
                              </w:rPr>
                            </w:pPr>
                            <w:r w:rsidRPr="006D3F81">
                              <w:rPr>
                                <w:sz w:val="24"/>
                                <w:szCs w:val="24"/>
                              </w:rPr>
                              <w:t xml:space="preserve">We pray for forgiveness.    </w:t>
                            </w:r>
                            <w:r w:rsidR="006D3F81">
                              <w:rPr>
                                <w:sz w:val="24"/>
                                <w:szCs w:val="24"/>
                              </w:rPr>
                              <w:br/>
                            </w:r>
                            <w:r w:rsidR="006D3F81" w:rsidRPr="006D3F81">
                              <w:rPr>
                                <w:i/>
                                <w:iCs/>
                                <w:sz w:val="24"/>
                                <w:szCs w:val="24"/>
                              </w:rPr>
                              <w:t xml:space="preserve">[Pause in </w:t>
                            </w:r>
                            <w:r w:rsidRPr="006D3F81">
                              <w:rPr>
                                <w:i/>
                                <w:iCs/>
                                <w:sz w:val="24"/>
                                <w:szCs w:val="24"/>
                              </w:rPr>
                              <w:t>Silence</w:t>
                            </w:r>
                            <w:r w:rsidR="006D3F81" w:rsidRPr="006D3F81">
                              <w:rPr>
                                <w:i/>
                                <w:iCs/>
                                <w:sz w:val="24"/>
                                <w:szCs w:val="24"/>
                              </w:rPr>
                              <w:t>]</w:t>
                            </w:r>
                          </w:p>
                          <w:p w14:paraId="5964FC9D" w14:textId="339DC2DB" w:rsidR="00CD3C0D" w:rsidRPr="006D3F81" w:rsidRDefault="00CD3C0D" w:rsidP="00895491">
                            <w:pPr>
                              <w:rPr>
                                <w:sz w:val="24"/>
                                <w:szCs w:val="24"/>
                              </w:rPr>
                            </w:pPr>
                            <w:r w:rsidRPr="006D3F81">
                              <w:rPr>
                                <w:i/>
                                <w:sz w:val="24"/>
                                <w:szCs w:val="24"/>
                              </w:rPr>
                              <w:t xml:space="preserve">Jesus </w:t>
                            </w:r>
                            <w:proofErr w:type="gramStart"/>
                            <w:r w:rsidRPr="006D3F81">
                              <w:rPr>
                                <w:i/>
                                <w:sz w:val="24"/>
                                <w:szCs w:val="24"/>
                              </w:rPr>
                              <w:t>said</w:t>
                            </w:r>
                            <w:proofErr w:type="gramEnd"/>
                            <w:r w:rsidRPr="006D3F81">
                              <w:rPr>
                                <w:i/>
                                <w:sz w:val="24"/>
                                <w:szCs w:val="24"/>
                              </w:rPr>
                              <w:t xml:space="preserve"> ‘when you are truly sorry your sins are forgiven’.  Thanks be to God.    Amen.</w:t>
                            </w:r>
                          </w:p>
                          <w:p w14:paraId="385874ED" w14:textId="4B8D4042" w:rsidR="0061382C" w:rsidRPr="006D3F81" w:rsidRDefault="00895491" w:rsidP="00895491">
                            <w:pPr>
                              <w:rPr>
                                <w:sz w:val="24"/>
                                <w:szCs w:val="24"/>
                              </w:rPr>
                            </w:pPr>
                            <w:r w:rsidRPr="006D3F81">
                              <w:rPr>
                                <w:b/>
                                <w:sz w:val="24"/>
                                <w:szCs w:val="24"/>
                              </w:rPr>
                              <w:t>Reading</w:t>
                            </w:r>
                            <w:r w:rsidR="00CD0108">
                              <w:rPr>
                                <w:b/>
                                <w:sz w:val="24"/>
                                <w:szCs w:val="24"/>
                              </w:rPr>
                              <w:t>:</w:t>
                            </w:r>
                            <w:r w:rsidRPr="006D3F81">
                              <w:rPr>
                                <w:sz w:val="24"/>
                                <w:szCs w:val="24"/>
                              </w:rPr>
                              <w:t xml:space="preserve">  </w:t>
                            </w:r>
                            <w:r w:rsidR="0061382C" w:rsidRPr="006D3F81">
                              <w:rPr>
                                <w:sz w:val="24"/>
                                <w:szCs w:val="24"/>
                              </w:rPr>
                              <w:tab/>
                            </w:r>
                            <w:proofErr w:type="gramStart"/>
                            <w:r w:rsidR="00393CEB" w:rsidRPr="00B60CA5">
                              <w:rPr>
                                <w:b/>
                                <w:bCs/>
                                <w:sz w:val="24"/>
                                <w:szCs w:val="24"/>
                              </w:rPr>
                              <w:t xml:space="preserve">John </w:t>
                            </w:r>
                            <w:r w:rsidRPr="00B60CA5">
                              <w:rPr>
                                <w:b/>
                                <w:bCs/>
                                <w:sz w:val="24"/>
                                <w:szCs w:val="24"/>
                              </w:rPr>
                              <w:t xml:space="preserve"> 4</w:t>
                            </w:r>
                            <w:proofErr w:type="gramEnd"/>
                            <w:r w:rsidRPr="00B60CA5">
                              <w:rPr>
                                <w:b/>
                                <w:bCs/>
                                <w:sz w:val="24"/>
                                <w:szCs w:val="24"/>
                              </w:rPr>
                              <w:t>: 1 – 42</w:t>
                            </w:r>
                          </w:p>
                          <w:p w14:paraId="324B4ACA" w14:textId="348A6FE1" w:rsidR="00895491" w:rsidRPr="006D3F81" w:rsidRDefault="0061382C" w:rsidP="0061382C">
                            <w:pPr>
                              <w:jc w:val="center"/>
                              <w:rPr>
                                <w:i/>
                                <w:sz w:val="24"/>
                                <w:szCs w:val="24"/>
                              </w:rPr>
                            </w:pPr>
                            <w:r w:rsidRPr="006D3F81">
                              <w:rPr>
                                <w:i/>
                                <w:sz w:val="24"/>
                                <w:szCs w:val="24"/>
                              </w:rPr>
                              <w:t>Jesus meets the Woman at the Well</w:t>
                            </w:r>
                          </w:p>
                          <w:p w14:paraId="0D80EF51" w14:textId="77777777" w:rsidR="00895491" w:rsidRPr="00B60CA5" w:rsidRDefault="00895491" w:rsidP="00895491">
                            <w:pPr>
                              <w:rPr>
                                <w:b/>
                                <w:iCs/>
                                <w:sz w:val="24"/>
                                <w:szCs w:val="24"/>
                              </w:rPr>
                            </w:pPr>
                            <w:r w:rsidRPr="00B60CA5">
                              <w:rPr>
                                <w:b/>
                                <w:iCs/>
                                <w:sz w:val="24"/>
                                <w:szCs w:val="24"/>
                              </w:rPr>
                              <w:t>Reflection</w:t>
                            </w:r>
                          </w:p>
                          <w:p w14:paraId="2669B84A" w14:textId="0FAF7A13" w:rsidR="00895491" w:rsidRPr="00B60CA5" w:rsidRDefault="00895491" w:rsidP="00B60CA5">
                            <w:pPr>
                              <w:rPr>
                                <w:sz w:val="24"/>
                                <w:szCs w:val="24"/>
                              </w:rPr>
                            </w:pPr>
                            <w:r w:rsidRPr="00B60CA5">
                              <w:rPr>
                                <w:sz w:val="24"/>
                                <w:szCs w:val="24"/>
                              </w:rPr>
                              <w:t xml:space="preserve">Have you ever had an encounter which has changed your </w:t>
                            </w:r>
                            <w:r w:rsidR="006223B8" w:rsidRPr="00B60CA5">
                              <w:rPr>
                                <w:sz w:val="24"/>
                                <w:szCs w:val="24"/>
                              </w:rPr>
                              <w:t>life?  It may have been just a small change or one which completely changed your life.</w:t>
                            </w:r>
                          </w:p>
                          <w:p w14:paraId="40CFBBC2" w14:textId="10C9B6A4" w:rsidR="00895491" w:rsidRPr="00B60CA5" w:rsidRDefault="00895491" w:rsidP="00B60CA5">
                            <w:pPr>
                              <w:rPr>
                                <w:sz w:val="24"/>
                                <w:szCs w:val="24"/>
                              </w:rPr>
                            </w:pPr>
                            <w:r w:rsidRPr="00B60CA5">
                              <w:rPr>
                                <w:sz w:val="24"/>
                                <w:szCs w:val="24"/>
                              </w:rPr>
                              <w:t xml:space="preserve">Our woman at the well certainly had one.   We understand that she is shunned by her fellow villagers due to her lifestyle </w:t>
                            </w:r>
                            <w:r w:rsidR="006223B8" w:rsidRPr="00B60CA5">
                              <w:rPr>
                                <w:sz w:val="24"/>
                                <w:szCs w:val="24"/>
                              </w:rPr>
                              <w:t>– she’s been married 4 times and is living with someone who is not her husband.  W</w:t>
                            </w:r>
                            <w:r w:rsidRPr="00B60CA5">
                              <w:rPr>
                                <w:sz w:val="24"/>
                                <w:szCs w:val="24"/>
                              </w:rPr>
                              <w:t xml:space="preserve">hich is why she comes to the well, on her own, in the middle of the day. </w:t>
                            </w:r>
                            <w:r w:rsidR="006223B8" w:rsidRPr="00B60CA5">
                              <w:rPr>
                                <w:sz w:val="24"/>
                                <w:szCs w:val="24"/>
                              </w:rPr>
                              <w:t>Mostly the women came early in the morning and evening in a group.</w:t>
                            </w:r>
                            <w:r w:rsidRPr="00B60CA5">
                              <w:rPr>
                                <w:sz w:val="24"/>
                                <w:szCs w:val="24"/>
                              </w:rPr>
                              <w:t xml:space="preserve"> I </w:t>
                            </w:r>
                            <w:r w:rsidR="006223B8" w:rsidRPr="00B60CA5">
                              <w:rPr>
                                <w:sz w:val="24"/>
                                <w:szCs w:val="24"/>
                              </w:rPr>
                              <w:t xml:space="preserve">can imagine her </w:t>
                            </w:r>
                            <w:r w:rsidR="00B60CA5" w:rsidRPr="00B60CA5">
                              <w:rPr>
                                <w:sz w:val="24"/>
                                <w:szCs w:val="24"/>
                              </w:rPr>
                              <w:t>trudging along</w:t>
                            </w:r>
                            <w:r w:rsidRPr="00B60CA5">
                              <w:rPr>
                                <w:sz w:val="24"/>
                                <w:szCs w:val="24"/>
                              </w:rPr>
                              <w:t xml:space="preserve">, feeling low, lonely and wondering if this was going to be her life for ever.  She must have been very surprised when she saw a man sitting by the well.  What should she do?  Turn away?  Keep going?  The story breaks many taboos.  Men didn’t talk to lone </w:t>
                            </w:r>
                            <w:r w:rsidR="00B60CA5" w:rsidRPr="00B60CA5">
                              <w:rPr>
                                <w:sz w:val="24"/>
                                <w:szCs w:val="24"/>
                              </w:rPr>
                              <w:t>women; Jews</w:t>
                            </w:r>
                            <w:r w:rsidRPr="00B60CA5">
                              <w:rPr>
                                <w:sz w:val="24"/>
                                <w:szCs w:val="24"/>
                              </w:rPr>
                              <w:t xml:space="preserve"> [Jesus was a Jew] and Samaritans </w:t>
                            </w:r>
                            <w:r w:rsidR="006223B8" w:rsidRPr="00B60CA5">
                              <w:rPr>
                                <w:sz w:val="24"/>
                                <w:szCs w:val="24"/>
                              </w:rPr>
                              <w:t xml:space="preserve">[she was a Samaritan] </w:t>
                            </w:r>
                            <w:r w:rsidRPr="00B60CA5">
                              <w:rPr>
                                <w:sz w:val="24"/>
                                <w:szCs w:val="24"/>
                              </w:rPr>
                              <w:t>didn’t mix [hadn’t done for centuries]; sharing drinking vessels wasn’t done; and for a woman to challenge a man – well!</w:t>
                            </w:r>
                          </w:p>
                          <w:p w14:paraId="5DC96528" w14:textId="7F7A4915" w:rsidR="006223B8" w:rsidRDefault="00B60CA5" w:rsidP="00B60CA5">
                            <w:r>
                              <w:rPr>
                                <w:sz w:val="24"/>
                                <w:szCs w:val="24"/>
                              </w:rPr>
                              <w:t>I</w:t>
                            </w:r>
                            <w:r w:rsidR="00895491" w:rsidRPr="00B60CA5">
                              <w:rPr>
                                <w:sz w:val="24"/>
                                <w:szCs w:val="24"/>
                              </w:rPr>
                              <w:t xml:space="preserve">t’s </w:t>
                            </w:r>
                            <w:r>
                              <w:rPr>
                                <w:sz w:val="24"/>
                                <w:szCs w:val="24"/>
                              </w:rPr>
                              <w:t xml:space="preserve">a </w:t>
                            </w:r>
                            <w:r w:rsidR="00895491" w:rsidRPr="00B60CA5">
                              <w:rPr>
                                <w:sz w:val="24"/>
                                <w:szCs w:val="24"/>
                              </w:rPr>
                              <w:t xml:space="preserve">strange conversation.  Starts with </w:t>
                            </w:r>
                            <w:r w:rsidR="006223B8" w:rsidRPr="00B60CA5">
                              <w:rPr>
                                <w:sz w:val="24"/>
                                <w:szCs w:val="24"/>
                              </w:rPr>
                              <w:t xml:space="preserve">what seems </w:t>
                            </w:r>
                            <w:r w:rsidR="00895491" w:rsidRPr="00B60CA5">
                              <w:rPr>
                                <w:sz w:val="24"/>
                                <w:szCs w:val="24"/>
                              </w:rPr>
                              <w:t xml:space="preserve">a reasonable request – will you give me a drink? </w:t>
                            </w:r>
                            <w:r w:rsidR="006223B8" w:rsidRPr="00B60CA5">
                              <w:rPr>
                                <w:sz w:val="24"/>
                                <w:szCs w:val="24"/>
                              </w:rPr>
                              <w:t>But it isn’t – you didn’t share cups. It m</w:t>
                            </w:r>
                            <w:r w:rsidR="00895491" w:rsidRPr="00B60CA5">
                              <w:rPr>
                                <w:sz w:val="24"/>
                                <w:szCs w:val="24"/>
                              </w:rPr>
                              <w:t xml:space="preserve">oves on to talking about everlasting water.  What a wonderful idea – no more trudging to the well.  But that isn’t what Jesus meant.  </w:t>
                            </w:r>
                            <w:r w:rsidR="006223B8" w:rsidRPr="00B60CA5">
                              <w:rPr>
                                <w:sz w:val="24"/>
                                <w:szCs w:val="24"/>
                              </w:rPr>
                              <w:t xml:space="preserve">He meant spiritual </w:t>
                            </w:r>
                            <w:r w:rsidRPr="00B60CA5">
                              <w:rPr>
                                <w:sz w:val="24"/>
                                <w:szCs w:val="24"/>
                              </w:rPr>
                              <w:t>water,</w:t>
                            </w:r>
                            <w:r w:rsidR="006223B8" w:rsidRPr="00B60CA5">
                              <w:rPr>
                                <w:sz w:val="24"/>
                                <w:szCs w:val="24"/>
                              </w:rPr>
                              <w:t xml:space="preserve"> which is available to all, wherever we are, </w:t>
                            </w:r>
                            <w:proofErr w:type="gramStart"/>
                            <w:r w:rsidR="006223B8" w:rsidRPr="00B60CA5">
                              <w:rPr>
                                <w:sz w:val="24"/>
                                <w:szCs w:val="24"/>
                              </w:rPr>
                              <w:t>as long as</w:t>
                            </w:r>
                            <w:proofErr w:type="gramEnd"/>
                            <w:r w:rsidR="006223B8" w:rsidRPr="00B60CA5">
                              <w:rPr>
                                <w:sz w:val="24"/>
                                <w:szCs w:val="24"/>
                              </w:rPr>
                              <w:t xml:space="preserve"> we believe in Him.</w:t>
                            </w:r>
                            <w:r w:rsidR="006223B8">
                              <w:t xml:space="preserve"> </w:t>
                            </w:r>
                          </w:p>
                          <w:p w14:paraId="7C62E940" w14:textId="123A9763" w:rsidR="00895491" w:rsidRPr="00B60CA5" w:rsidRDefault="00895491" w:rsidP="00895491">
                            <w:pPr>
                              <w:jc w:val="both"/>
                              <w:rPr>
                                <w:sz w:val="24"/>
                                <w:szCs w:val="24"/>
                              </w:rPr>
                            </w:pPr>
                            <w:r w:rsidRPr="00B60CA5">
                              <w:rPr>
                                <w:sz w:val="24"/>
                                <w:szCs w:val="24"/>
                              </w:rPr>
                              <w:t>He then discloses that He knows all about her.  Bit frightening that.  We all have things we’d rather others didn’t know.</w:t>
                            </w:r>
                          </w:p>
                          <w:p w14:paraId="799B2C0A" w14:textId="45ADCC30" w:rsidR="00895491" w:rsidRPr="00B60CA5" w:rsidRDefault="00895491" w:rsidP="00895491">
                            <w:pPr>
                              <w:jc w:val="both"/>
                              <w:rPr>
                                <w:sz w:val="24"/>
                                <w:szCs w:val="24"/>
                              </w:rPr>
                            </w:pPr>
                            <w:r w:rsidRPr="00B60CA5">
                              <w:rPr>
                                <w:sz w:val="24"/>
                                <w:szCs w:val="24"/>
                              </w:rPr>
                              <w:t>The woman’s challenge – ‘when the Messiah comes …’ is met with Jesus’ saying ‘I am He’.  Another surprise, so often Jesus tells folk not to tell.  But here it’s different.</w:t>
                            </w:r>
                            <w:r w:rsidR="006223B8" w:rsidRPr="00B60CA5">
                              <w:rPr>
                                <w:sz w:val="24"/>
                                <w:szCs w:val="24"/>
                              </w:rPr>
                              <w:t xml:space="preserve">  </w:t>
                            </w:r>
                          </w:p>
                          <w:p w14:paraId="6CCE6962" w14:textId="0083CA40" w:rsidR="006223B8" w:rsidRPr="00B60CA5" w:rsidRDefault="006223B8" w:rsidP="00895491">
                            <w:pPr>
                              <w:jc w:val="both"/>
                              <w:rPr>
                                <w:sz w:val="24"/>
                                <w:szCs w:val="24"/>
                              </w:rPr>
                            </w:pPr>
                            <w:r w:rsidRPr="00B60CA5">
                              <w:rPr>
                                <w:sz w:val="24"/>
                                <w:szCs w:val="24"/>
                              </w:rPr>
                              <w:t>The penny drops and she rushes back to the village to tell others about her meeting.  The interesting thing is they listen to her that’s life changing in itself.  And they want to know more, see for themselves.  Not just one life changed but many.</w:t>
                            </w:r>
                          </w:p>
                          <w:p w14:paraId="50F57C22" w14:textId="77777777" w:rsidR="00895491" w:rsidRDefault="00895491" w:rsidP="00895491">
                            <w:pPr>
                              <w:jc w:val="both"/>
                              <w:rPr>
                                <w:sz w:val="24"/>
                                <w:szCs w:val="24"/>
                              </w:rPr>
                            </w:pPr>
                            <w:r w:rsidRPr="00B60CA5">
                              <w:rPr>
                                <w:sz w:val="24"/>
                                <w:szCs w:val="24"/>
                              </w:rPr>
                              <w:t>That’s what Jesus does, He breaks down barriers; He changes people;  He shows a better way of life – a life led by love – the love that wants the best for others;  a sacrificial love that is full of compassion and care.  Our Samaritan woman’s life was changed and that of many of her fellow villagers.  May we encounter Jesus and be His faithful, obedient disciples.</w:t>
                            </w:r>
                          </w:p>
                          <w:p w14:paraId="3B73046E" w14:textId="22D57B74" w:rsidR="00B60CA5" w:rsidRDefault="00B60CA5" w:rsidP="00B60CA5">
                            <w:pPr>
                              <w:jc w:val="both"/>
                            </w:pPr>
                            <w:r w:rsidRPr="0061382C">
                              <w:rPr>
                                <w:b/>
                              </w:rPr>
                              <w:t xml:space="preserve">Hymn </w:t>
                            </w:r>
                            <w:proofErr w:type="spellStart"/>
                            <w:r w:rsidRPr="0061382C">
                              <w:rPr>
                                <w:b/>
                              </w:rPr>
                              <w:t>StF</w:t>
                            </w:r>
                            <w:proofErr w:type="spellEnd"/>
                            <w:r w:rsidRPr="0061382C">
                              <w:rPr>
                                <w:b/>
                              </w:rPr>
                              <w:t xml:space="preserve"> </w:t>
                            </w:r>
                            <w:proofErr w:type="gramStart"/>
                            <w:r>
                              <w:rPr>
                                <w:b/>
                              </w:rPr>
                              <w:t>707  Make</w:t>
                            </w:r>
                            <w:proofErr w:type="gramEnd"/>
                            <w:r>
                              <w:rPr>
                                <w:b/>
                              </w:rPr>
                              <w:t xml:space="preserve"> me a Channel</w:t>
                            </w:r>
                          </w:p>
                          <w:p w14:paraId="6FF4487F" w14:textId="3B26BAC0" w:rsidR="00B60CA5" w:rsidRPr="00B60CA5" w:rsidRDefault="00B60CA5" w:rsidP="00B60CA5">
                            <w:r w:rsidRPr="00B60CA5">
                              <w:t>Make me a channel of Your peace</w:t>
                            </w:r>
                            <w:r w:rsidRPr="00B60CA5">
                              <w:br/>
                              <w:t>Where there is hatred let me bring Your love</w:t>
                            </w:r>
                            <w:r w:rsidRPr="00B60CA5">
                              <w:br/>
                              <w:t>Where there is injury, Your pardon, Lord</w:t>
                            </w:r>
                            <w:r w:rsidRPr="00B60CA5">
                              <w:br/>
                              <w:t>And where there's doubt, true faith in You</w:t>
                            </w:r>
                            <w:r w:rsidRPr="00BD6D47">
                              <w:t>.</w:t>
                            </w:r>
                          </w:p>
                          <w:p w14:paraId="098E24F4" w14:textId="77777777" w:rsidR="00B60CA5" w:rsidRPr="00B60CA5" w:rsidRDefault="00B60CA5" w:rsidP="00B60CA5">
                            <w:r w:rsidRPr="00B60CA5">
                              <w:t xml:space="preserve">Oh, Master, grant that I may never </w:t>
                            </w:r>
                            <w:proofErr w:type="spellStart"/>
                            <w:r w:rsidRPr="00B60CA5">
                              <w:t>seek</w:t>
                            </w:r>
                            <w:proofErr w:type="spellEnd"/>
                            <w:r w:rsidRPr="00B60CA5">
                              <w:br/>
                              <w:t>So much to be consoled as to console</w:t>
                            </w:r>
                            <w:r w:rsidRPr="00B60CA5">
                              <w:br/>
                              <w:t>To be understood as to understand</w:t>
                            </w:r>
                            <w:r w:rsidRPr="00B60CA5">
                              <w:br/>
                              <w:t>To be loved as to love with all my soul</w:t>
                            </w:r>
                          </w:p>
                          <w:p w14:paraId="331E9626" w14:textId="77777777" w:rsidR="00B60CA5" w:rsidRPr="00BD6D47" w:rsidRDefault="00B60CA5" w:rsidP="00B60CA5">
                            <w:r w:rsidRPr="00B60CA5">
                              <w:t>Make me a channel of Your peace</w:t>
                            </w:r>
                            <w:r w:rsidRPr="00B60CA5">
                              <w:br/>
                              <w:t>Where there's despair in life let me bring hope</w:t>
                            </w:r>
                            <w:r w:rsidRPr="00B60CA5">
                              <w:br/>
                              <w:t>Where there is darkness, only light</w:t>
                            </w:r>
                            <w:r w:rsidRPr="00B60CA5">
                              <w:br/>
                              <w:t>And where there's sadness, ever joy</w:t>
                            </w:r>
                            <w:r w:rsidRPr="00B60CA5">
                              <w:br/>
                            </w:r>
                          </w:p>
                          <w:p w14:paraId="2E6DB2E4" w14:textId="4174A65A" w:rsidR="00B60CA5" w:rsidRPr="00BD6D47" w:rsidRDefault="00B60CA5" w:rsidP="00B60CA5">
                            <w:r w:rsidRPr="00B60CA5">
                              <w:t>Oh, Master, grant that I may never seek</w:t>
                            </w:r>
                            <w:r w:rsidRPr="00BD6D47">
                              <w:t>…</w:t>
                            </w:r>
                          </w:p>
                          <w:p w14:paraId="2D2C5F03" w14:textId="195F554B" w:rsidR="00B60CA5" w:rsidRPr="00B60CA5" w:rsidRDefault="00B60CA5" w:rsidP="00B60CA5">
                            <w:pPr>
                              <w:rPr>
                                <w:sz w:val="24"/>
                                <w:szCs w:val="24"/>
                              </w:rPr>
                            </w:pPr>
                            <w:r w:rsidRPr="00B60CA5">
                              <w:t>Make me a channel of Your peace</w:t>
                            </w:r>
                            <w:r w:rsidRPr="00B60CA5">
                              <w:br/>
                              <w:t>It is in pardoning that we are pardoned</w:t>
                            </w:r>
                            <w:r w:rsidRPr="00BD6D47">
                              <w:t>.</w:t>
                            </w:r>
                            <w:r w:rsidRPr="00B60CA5">
                              <w:br/>
                              <w:t>In giving to all men that we receive</w:t>
                            </w:r>
                            <w:r w:rsidRPr="00BD6D47">
                              <w:t>,</w:t>
                            </w:r>
                            <w:r w:rsidRPr="00B60CA5">
                              <w:br/>
                              <w:t>And in dying that we're born to eternal life</w:t>
                            </w:r>
                            <w:r w:rsidRPr="00BD6D47">
                              <w:t>.</w:t>
                            </w:r>
                          </w:p>
                          <w:p w14:paraId="3585CCB3" w14:textId="2B285AF1" w:rsidR="00B60CA5" w:rsidRPr="00B60CA5" w:rsidRDefault="00BD6D47" w:rsidP="00BD6D47">
                            <w:pPr>
                              <w:jc w:val="right"/>
                              <w:rPr>
                                <w:sz w:val="24"/>
                                <w:szCs w:val="24"/>
                              </w:rPr>
                            </w:pPr>
                            <w:r>
                              <w:rPr>
                                <w:i/>
                                <w:iCs/>
                                <w:sz w:val="18"/>
                                <w:szCs w:val="18"/>
                              </w:rPr>
                              <w:t xml:space="preserve">Sebastian Temple (1928-1997) from the Prayer of St Francis </w:t>
                            </w:r>
                          </w:p>
                          <w:p w14:paraId="3D6B12A7" w14:textId="59E77DBA" w:rsidR="000044C7" w:rsidRPr="00B60CA5" w:rsidRDefault="00682ACB" w:rsidP="000044C7">
                            <w:pPr>
                              <w:rPr>
                                <w:b/>
                                <w:sz w:val="24"/>
                                <w:szCs w:val="24"/>
                              </w:rPr>
                            </w:pPr>
                            <w:r w:rsidRPr="00B60CA5">
                              <w:rPr>
                                <w:b/>
                                <w:sz w:val="24"/>
                                <w:szCs w:val="24"/>
                              </w:rPr>
                              <w:t>Prayers</w:t>
                            </w:r>
                          </w:p>
                          <w:p w14:paraId="29F67D78" w14:textId="386F7DF3" w:rsidR="00CC5347" w:rsidRDefault="006223B8" w:rsidP="00CC5347">
                            <w:pPr>
                              <w:rPr>
                                <w:sz w:val="24"/>
                                <w:szCs w:val="24"/>
                              </w:rPr>
                            </w:pPr>
                            <w:r w:rsidRPr="00B60CA5">
                              <w:rPr>
                                <w:sz w:val="24"/>
                                <w:szCs w:val="24"/>
                              </w:rPr>
                              <w:t>Lord</w:t>
                            </w:r>
                            <w:r w:rsidR="00CC5347">
                              <w:rPr>
                                <w:sz w:val="24"/>
                                <w:szCs w:val="24"/>
                              </w:rPr>
                              <w:t>,</w:t>
                            </w:r>
                            <w:r w:rsidRPr="00B60CA5">
                              <w:rPr>
                                <w:sz w:val="24"/>
                                <w:szCs w:val="24"/>
                              </w:rPr>
                              <w:t xml:space="preserve"> there are so many things and people we are concerned about</w:t>
                            </w:r>
                            <w:r w:rsidR="00CC5347">
                              <w:rPr>
                                <w:sz w:val="24"/>
                                <w:szCs w:val="24"/>
                              </w:rPr>
                              <w:t xml:space="preserve">; some we hear about from news coverage or social media and much that we never even know about. </w:t>
                            </w:r>
                          </w:p>
                          <w:p w14:paraId="629E96C0" w14:textId="228B2E95" w:rsidR="00CC5347" w:rsidRDefault="00CC5347" w:rsidP="000044C7">
                            <w:pPr>
                              <w:rPr>
                                <w:sz w:val="24"/>
                                <w:szCs w:val="24"/>
                              </w:rPr>
                            </w:pPr>
                            <w:r>
                              <w:rPr>
                                <w:sz w:val="24"/>
                                <w:szCs w:val="24"/>
                              </w:rPr>
                              <w:t xml:space="preserve">We pray </w:t>
                            </w:r>
                            <w:r w:rsidRPr="00B60CA5">
                              <w:rPr>
                                <w:sz w:val="24"/>
                                <w:szCs w:val="24"/>
                              </w:rPr>
                              <w:t>for peace</w:t>
                            </w:r>
                            <w:r w:rsidR="006223B8" w:rsidRPr="00B60CA5">
                              <w:rPr>
                                <w:sz w:val="24"/>
                                <w:szCs w:val="24"/>
                              </w:rPr>
                              <w:t xml:space="preserve"> f</w:t>
                            </w:r>
                            <w:r>
                              <w:rPr>
                                <w:sz w:val="24"/>
                                <w:szCs w:val="24"/>
                              </w:rPr>
                              <w:t xml:space="preserve">or the places around the world where there </w:t>
                            </w:r>
                            <w:proofErr w:type="gramStart"/>
                            <w:r>
                              <w:rPr>
                                <w:sz w:val="24"/>
                                <w:szCs w:val="24"/>
                              </w:rPr>
                              <w:t>is</w:t>
                            </w:r>
                            <w:proofErr w:type="gramEnd"/>
                            <w:r>
                              <w:rPr>
                                <w:sz w:val="24"/>
                                <w:szCs w:val="24"/>
                              </w:rPr>
                              <w:t xml:space="preserve"> </w:t>
                            </w:r>
                            <w:r w:rsidRPr="00B60CA5">
                              <w:rPr>
                                <w:sz w:val="24"/>
                                <w:szCs w:val="24"/>
                              </w:rPr>
                              <w:t>conflict, war and persecution</w:t>
                            </w:r>
                            <w:r>
                              <w:rPr>
                                <w:sz w:val="24"/>
                                <w:szCs w:val="24"/>
                              </w:rPr>
                              <w:t xml:space="preserve">.  </w:t>
                            </w:r>
                          </w:p>
                          <w:p w14:paraId="5AF29F2A" w14:textId="2823D07B" w:rsidR="006223B8" w:rsidRPr="00B60CA5" w:rsidRDefault="00CC5347" w:rsidP="000044C7">
                            <w:pPr>
                              <w:rPr>
                                <w:sz w:val="24"/>
                                <w:szCs w:val="24"/>
                              </w:rPr>
                            </w:pPr>
                            <w:r>
                              <w:rPr>
                                <w:sz w:val="24"/>
                                <w:szCs w:val="24"/>
                              </w:rPr>
                              <w:t>We pray f</w:t>
                            </w:r>
                            <w:r w:rsidRPr="00B60CA5">
                              <w:rPr>
                                <w:sz w:val="24"/>
                                <w:szCs w:val="24"/>
                              </w:rPr>
                              <w:t>or</w:t>
                            </w:r>
                            <w:r w:rsidR="006223B8" w:rsidRPr="00B60CA5">
                              <w:rPr>
                                <w:sz w:val="24"/>
                                <w:szCs w:val="24"/>
                              </w:rPr>
                              <w:t xml:space="preserve"> those who have lost loved ones</w:t>
                            </w:r>
                            <w:r>
                              <w:rPr>
                                <w:sz w:val="24"/>
                                <w:szCs w:val="24"/>
                              </w:rPr>
                              <w:t xml:space="preserve">, lost </w:t>
                            </w:r>
                            <w:r w:rsidR="006223B8" w:rsidRPr="00B60CA5">
                              <w:rPr>
                                <w:sz w:val="24"/>
                                <w:szCs w:val="24"/>
                              </w:rPr>
                              <w:t>homes</w:t>
                            </w:r>
                            <w:r>
                              <w:rPr>
                                <w:sz w:val="24"/>
                                <w:szCs w:val="24"/>
                              </w:rPr>
                              <w:t xml:space="preserve"> and </w:t>
                            </w:r>
                            <w:r w:rsidR="006223B8" w:rsidRPr="00B60CA5">
                              <w:rPr>
                                <w:sz w:val="24"/>
                                <w:szCs w:val="24"/>
                              </w:rPr>
                              <w:t>possessions and</w:t>
                            </w:r>
                            <w:r>
                              <w:rPr>
                                <w:sz w:val="24"/>
                                <w:szCs w:val="24"/>
                              </w:rPr>
                              <w:t xml:space="preserve"> those who</w:t>
                            </w:r>
                            <w:r w:rsidR="006223B8" w:rsidRPr="00B60CA5">
                              <w:rPr>
                                <w:sz w:val="24"/>
                                <w:szCs w:val="24"/>
                              </w:rPr>
                              <w:t xml:space="preserve"> are struggling to find shelter, food and medical care.  </w:t>
                            </w:r>
                          </w:p>
                          <w:p w14:paraId="790A25C1" w14:textId="2CE6B690" w:rsidR="00CC5347" w:rsidRDefault="00CC5347" w:rsidP="00CC5347">
                            <w:pPr>
                              <w:rPr>
                                <w:sz w:val="24"/>
                                <w:szCs w:val="24"/>
                              </w:rPr>
                            </w:pPr>
                            <w:r>
                              <w:rPr>
                                <w:sz w:val="24"/>
                                <w:szCs w:val="24"/>
                              </w:rPr>
                              <w:t>We pray for people who live with the helplessness of famine, climate change and humanity’s inhumanity to one another and to the planet.</w:t>
                            </w:r>
                            <w:r w:rsidRPr="00B60CA5">
                              <w:rPr>
                                <w:sz w:val="24"/>
                                <w:szCs w:val="24"/>
                              </w:rPr>
                              <w:t xml:space="preserve">  </w:t>
                            </w:r>
                          </w:p>
                          <w:p w14:paraId="4DDB2C94" w14:textId="69A406CC" w:rsidR="006223B8" w:rsidRDefault="00CC5347" w:rsidP="000044C7">
                            <w:pPr>
                              <w:rPr>
                                <w:sz w:val="24"/>
                                <w:szCs w:val="24"/>
                              </w:rPr>
                            </w:pPr>
                            <w:r w:rsidRPr="00B60CA5">
                              <w:rPr>
                                <w:sz w:val="24"/>
                                <w:szCs w:val="24"/>
                              </w:rPr>
                              <w:t>We pray for</w:t>
                            </w:r>
                            <w:r>
                              <w:rPr>
                                <w:sz w:val="24"/>
                                <w:szCs w:val="24"/>
                              </w:rPr>
                              <w:t xml:space="preserve"> strength and blessing on</w:t>
                            </w:r>
                            <w:r w:rsidRPr="00B60CA5">
                              <w:rPr>
                                <w:sz w:val="24"/>
                                <w:szCs w:val="24"/>
                              </w:rPr>
                              <w:t xml:space="preserve"> those helping</w:t>
                            </w:r>
                            <w:r>
                              <w:rPr>
                                <w:sz w:val="24"/>
                                <w:szCs w:val="24"/>
                              </w:rPr>
                              <w:t xml:space="preserve"> to</w:t>
                            </w:r>
                            <w:r w:rsidRPr="00B60CA5">
                              <w:rPr>
                                <w:sz w:val="24"/>
                                <w:szCs w:val="24"/>
                              </w:rPr>
                              <w:t xml:space="preserve"> rescu</w:t>
                            </w:r>
                            <w:r>
                              <w:rPr>
                                <w:sz w:val="24"/>
                                <w:szCs w:val="24"/>
                              </w:rPr>
                              <w:t>e</w:t>
                            </w:r>
                            <w:r w:rsidRPr="00B60CA5">
                              <w:rPr>
                                <w:sz w:val="24"/>
                                <w:szCs w:val="24"/>
                              </w:rPr>
                              <w:t xml:space="preserve"> </w:t>
                            </w:r>
                            <w:r>
                              <w:rPr>
                                <w:sz w:val="24"/>
                                <w:szCs w:val="24"/>
                              </w:rPr>
                              <w:t>and support others.</w:t>
                            </w:r>
                          </w:p>
                          <w:p w14:paraId="2703EB01" w14:textId="33E95FAB" w:rsidR="00CC5347" w:rsidRPr="00B60CA5" w:rsidRDefault="00CC5347" w:rsidP="000044C7">
                            <w:pPr>
                              <w:rPr>
                                <w:sz w:val="24"/>
                                <w:szCs w:val="24"/>
                              </w:rPr>
                            </w:pPr>
                            <w:r>
                              <w:rPr>
                                <w:sz w:val="24"/>
                                <w:szCs w:val="24"/>
                              </w:rPr>
                              <w:t xml:space="preserve">We pray for Governments and leaders that they make wise decisions and recognise their responsibilities towards those they represent.  We pray for a change of heart and leadership inside global corporations. </w:t>
                            </w:r>
                          </w:p>
                          <w:p w14:paraId="4DCCF97D" w14:textId="563DCBDF" w:rsidR="006223B8" w:rsidRPr="00B60CA5" w:rsidRDefault="006223B8" w:rsidP="000044C7">
                            <w:pPr>
                              <w:rPr>
                                <w:sz w:val="24"/>
                                <w:szCs w:val="24"/>
                              </w:rPr>
                            </w:pPr>
                            <w:r w:rsidRPr="00B60CA5">
                              <w:rPr>
                                <w:sz w:val="24"/>
                                <w:szCs w:val="24"/>
                              </w:rPr>
                              <w:t>We pray for our country</w:t>
                            </w:r>
                            <w:r w:rsidR="00CC5347">
                              <w:rPr>
                                <w:sz w:val="24"/>
                                <w:szCs w:val="24"/>
                              </w:rPr>
                              <w:t xml:space="preserve">: </w:t>
                            </w:r>
                            <w:r w:rsidRPr="00B60CA5">
                              <w:rPr>
                                <w:sz w:val="24"/>
                                <w:szCs w:val="24"/>
                              </w:rPr>
                              <w:t>for those struggling to make ends meet; for Foodbanks and other charities trying to help those in need.</w:t>
                            </w:r>
                          </w:p>
                          <w:p w14:paraId="1AB21585" w14:textId="77777777" w:rsidR="00BD6D47" w:rsidRDefault="006223B8" w:rsidP="000044C7">
                            <w:pPr>
                              <w:rPr>
                                <w:sz w:val="24"/>
                                <w:szCs w:val="24"/>
                              </w:rPr>
                            </w:pPr>
                            <w:r w:rsidRPr="00B60CA5">
                              <w:rPr>
                                <w:sz w:val="24"/>
                                <w:szCs w:val="24"/>
                              </w:rPr>
                              <w:t>We pray for those who are ill in hospital, hospice or home and all those involved in providing care – whether paid or volunteers or family – and in whatever way.</w:t>
                            </w:r>
                          </w:p>
                          <w:p w14:paraId="26702488" w14:textId="69F143E3" w:rsidR="006223B8" w:rsidRPr="00BD6D47" w:rsidRDefault="00BD6D47" w:rsidP="000044C7">
                            <w:pPr>
                              <w:rPr>
                                <w:sz w:val="24"/>
                                <w:szCs w:val="24"/>
                              </w:rPr>
                            </w:pPr>
                            <w:r>
                              <w:rPr>
                                <w:i/>
                                <w:sz w:val="24"/>
                                <w:szCs w:val="24"/>
                              </w:rPr>
                              <w:t>T</w:t>
                            </w:r>
                            <w:r w:rsidR="006223B8" w:rsidRPr="00B60CA5">
                              <w:rPr>
                                <w:i/>
                                <w:sz w:val="24"/>
                                <w:szCs w:val="24"/>
                              </w:rPr>
                              <w:t>ake a few moments to think of those you know</w:t>
                            </w:r>
                            <w:r w:rsidR="00CC5347">
                              <w:rPr>
                                <w:i/>
                                <w:sz w:val="24"/>
                                <w:szCs w:val="24"/>
                              </w:rPr>
                              <w:t xml:space="preserve"> and situations that have come to light in this current week</w:t>
                            </w:r>
                            <w:r w:rsidR="006223B8" w:rsidRPr="00B60CA5">
                              <w:rPr>
                                <w:i/>
                                <w:sz w:val="24"/>
                                <w:szCs w:val="24"/>
                              </w:rPr>
                              <w:t xml:space="preserve"> …</w:t>
                            </w:r>
                          </w:p>
                          <w:p w14:paraId="1CF4EFAD" w14:textId="2F839B22" w:rsidR="006223B8" w:rsidRDefault="006223B8" w:rsidP="000044C7">
                            <w:pPr>
                              <w:rPr>
                                <w:sz w:val="24"/>
                                <w:szCs w:val="24"/>
                              </w:rPr>
                            </w:pPr>
                            <w:r w:rsidRPr="00B60CA5">
                              <w:rPr>
                                <w:sz w:val="24"/>
                                <w:szCs w:val="24"/>
                              </w:rPr>
                              <w:t xml:space="preserve">Lord, </w:t>
                            </w:r>
                            <w:proofErr w:type="gramStart"/>
                            <w:r w:rsidRPr="00B60CA5">
                              <w:rPr>
                                <w:sz w:val="24"/>
                                <w:szCs w:val="24"/>
                              </w:rPr>
                              <w:t>You</w:t>
                            </w:r>
                            <w:proofErr w:type="gramEnd"/>
                            <w:r w:rsidRPr="00B60CA5">
                              <w:rPr>
                                <w:sz w:val="24"/>
                                <w:szCs w:val="24"/>
                              </w:rPr>
                              <w:t xml:space="preserve"> </w:t>
                            </w:r>
                            <w:r w:rsidR="00CC5347">
                              <w:rPr>
                                <w:sz w:val="24"/>
                                <w:szCs w:val="24"/>
                              </w:rPr>
                              <w:t xml:space="preserve">know </w:t>
                            </w:r>
                            <w:r w:rsidRPr="00B60CA5">
                              <w:rPr>
                                <w:sz w:val="24"/>
                                <w:szCs w:val="24"/>
                              </w:rPr>
                              <w:t xml:space="preserve">us so well – our fears, our concerns, our hopes – we bring them to you now in the name of Jesus, Your Son and our Saviour.  </w:t>
                            </w:r>
                            <w:r w:rsidRPr="00BD6D47">
                              <w:rPr>
                                <w:b/>
                                <w:bCs/>
                                <w:sz w:val="24"/>
                                <w:szCs w:val="24"/>
                              </w:rPr>
                              <w:t>Amen.</w:t>
                            </w:r>
                          </w:p>
                          <w:p w14:paraId="3274BE15" w14:textId="753CD224" w:rsidR="00CC5347" w:rsidRDefault="00CC5347" w:rsidP="000044C7">
                            <w:pPr>
                              <w:rPr>
                                <w:sz w:val="24"/>
                                <w:szCs w:val="24"/>
                              </w:rPr>
                            </w:pPr>
                            <w:r>
                              <w:rPr>
                                <w:sz w:val="24"/>
                                <w:szCs w:val="24"/>
                              </w:rPr>
                              <w:t xml:space="preserve">Lord, we pray for ourselves: </w:t>
                            </w:r>
                          </w:p>
                          <w:p w14:paraId="5724C391" w14:textId="77777777" w:rsidR="00CC5347" w:rsidRDefault="00CC5347" w:rsidP="000044C7">
                            <w:pPr>
                              <w:rPr>
                                <w:i/>
                                <w:iCs/>
                                <w:sz w:val="24"/>
                                <w:szCs w:val="24"/>
                              </w:rPr>
                            </w:pPr>
                            <w:r w:rsidRPr="00CC5347">
                              <w:rPr>
                                <w:i/>
                                <w:iCs/>
                                <w:sz w:val="24"/>
                                <w:szCs w:val="24"/>
                              </w:rPr>
                              <w:t>Bring your needs and concerns to the Lord now</w:t>
                            </w:r>
                            <w:r>
                              <w:rPr>
                                <w:i/>
                                <w:iCs/>
                                <w:sz w:val="24"/>
                                <w:szCs w:val="24"/>
                              </w:rPr>
                              <w:t xml:space="preserve"> and pause for a few minutes before concluding with </w:t>
                            </w:r>
                          </w:p>
                          <w:p w14:paraId="793DFB88" w14:textId="254B5C68" w:rsidR="00682ACB" w:rsidRPr="00CC5347" w:rsidRDefault="00682ACB" w:rsidP="000044C7">
                            <w:pPr>
                              <w:rPr>
                                <w:b/>
                                <w:bCs/>
                                <w:sz w:val="24"/>
                                <w:szCs w:val="24"/>
                              </w:rPr>
                            </w:pPr>
                            <w:r w:rsidRPr="00CC5347">
                              <w:rPr>
                                <w:b/>
                                <w:bCs/>
                                <w:sz w:val="24"/>
                                <w:szCs w:val="24"/>
                              </w:rPr>
                              <w:t>The Lord’s Prayer</w:t>
                            </w:r>
                          </w:p>
                          <w:p w14:paraId="45C02ED8" w14:textId="162E68F0" w:rsidR="00682ACB" w:rsidRPr="00BD6D47" w:rsidRDefault="00682ACB" w:rsidP="000044C7">
                            <w:pPr>
                              <w:rPr>
                                <w:b/>
                                <w:bCs/>
                              </w:rPr>
                            </w:pPr>
                            <w:r w:rsidRPr="00BD6D47">
                              <w:rPr>
                                <w:b/>
                              </w:rPr>
                              <w:t xml:space="preserve">Hymn </w:t>
                            </w:r>
                            <w:proofErr w:type="spellStart"/>
                            <w:r w:rsidR="00BD6D47" w:rsidRPr="00BD6D47">
                              <w:rPr>
                                <w:b/>
                              </w:rPr>
                              <w:t>StF</w:t>
                            </w:r>
                            <w:proofErr w:type="spellEnd"/>
                            <w:r w:rsidR="00BD6D47" w:rsidRPr="00BD6D47">
                              <w:rPr>
                                <w:b/>
                              </w:rPr>
                              <w:t xml:space="preserve"> </w:t>
                            </w:r>
                            <w:r w:rsidRPr="00BD6D47">
                              <w:rPr>
                                <w:b/>
                              </w:rPr>
                              <w:t xml:space="preserve">655 </w:t>
                            </w:r>
                            <w:r w:rsidRPr="00BD6D47">
                              <w:rPr>
                                <w:b/>
                                <w:bCs/>
                              </w:rPr>
                              <w:t>We cannot measure how you heal</w:t>
                            </w:r>
                          </w:p>
                          <w:p w14:paraId="2D121DD6" w14:textId="77777777" w:rsidR="00BD6D47" w:rsidRPr="00BD6D47" w:rsidRDefault="00BD6D47" w:rsidP="00BD6D47">
                            <w:r w:rsidRPr="00BD6D47">
                              <w:t>We cannot measure how You heal</w:t>
                            </w:r>
                            <w:r w:rsidRPr="00BD6D47">
                              <w:br/>
                              <w:t>or answer every sufferer’s prayer,</w:t>
                            </w:r>
                            <w:r w:rsidRPr="00BD6D47">
                              <w:br/>
                              <w:t>yet we believe your grace responds</w:t>
                            </w:r>
                            <w:r w:rsidRPr="00BD6D47">
                              <w:br/>
                              <w:t>where faith and doubt unite to care.</w:t>
                            </w:r>
                            <w:r w:rsidRPr="00BD6D47">
                              <w:br/>
                              <w:t>Your hands, though bloodied on the cross,</w:t>
                            </w:r>
                            <w:r w:rsidRPr="00BD6D47">
                              <w:br/>
                              <w:t>survive to hold and heal and warn,</w:t>
                            </w:r>
                            <w:r w:rsidRPr="00BD6D47">
                              <w:br/>
                              <w:t>to carry all through death to life</w:t>
                            </w:r>
                            <w:r w:rsidRPr="00BD6D47">
                              <w:br/>
                              <w:t>and cradle children yet unborn.</w:t>
                            </w:r>
                          </w:p>
                          <w:p w14:paraId="2B0F539D" w14:textId="77777777" w:rsidR="00BD6D47" w:rsidRPr="00BD6D47" w:rsidRDefault="00BD6D47" w:rsidP="00BD6D47">
                            <w:r w:rsidRPr="00BD6D47">
                              <w:t>2 The pain that will not go away,</w:t>
                            </w:r>
                            <w:r w:rsidRPr="00BD6D47">
                              <w:br/>
                              <w:t>the guilt that clings from things long past,</w:t>
                            </w:r>
                            <w:r w:rsidRPr="00BD6D47">
                              <w:br/>
                              <w:t>the fear of what the future holds,</w:t>
                            </w:r>
                            <w:r w:rsidRPr="00BD6D47">
                              <w:br/>
                              <w:t>are present as if meant to last.</w:t>
                            </w:r>
                            <w:r w:rsidRPr="00BD6D47">
                              <w:br/>
                              <w:t>But present too is love which tends</w:t>
                            </w:r>
                            <w:r w:rsidRPr="00BD6D47">
                              <w:br/>
                              <w:t>the hurt we never hoped to find,</w:t>
                            </w:r>
                            <w:r w:rsidRPr="00BD6D47">
                              <w:br/>
                              <w:t>the private agonies inside,</w:t>
                            </w:r>
                            <w:r w:rsidRPr="00BD6D47">
                              <w:br/>
                              <w:t>the memories that haunt the mind.</w:t>
                            </w:r>
                          </w:p>
                          <w:p w14:paraId="060782B5" w14:textId="77777777" w:rsidR="00BD6D47" w:rsidRPr="00BD6D47" w:rsidRDefault="00BD6D47" w:rsidP="00BD6D47">
                            <w:r w:rsidRPr="00BD6D47">
                              <w:t>3 So some have come who need Your help</w:t>
                            </w:r>
                            <w:r w:rsidRPr="00BD6D47">
                              <w:br/>
                              <w:t>and some have come to make amends,</w:t>
                            </w:r>
                            <w:r w:rsidRPr="00BD6D47">
                              <w:br/>
                              <w:t>as hands which shaped and saved the world</w:t>
                            </w:r>
                            <w:r w:rsidRPr="00BD6D47">
                              <w:br/>
                              <w:t>are present in the touch of friends.</w:t>
                            </w:r>
                            <w:r w:rsidRPr="00BD6D47">
                              <w:br/>
                              <w:t>Lord, let Your Spirit meet us here</w:t>
                            </w:r>
                            <w:r w:rsidRPr="00BD6D47">
                              <w:br/>
                              <w:t>to mend the body, mind and soul,</w:t>
                            </w:r>
                            <w:r w:rsidRPr="00BD6D47">
                              <w:br/>
                              <w:t>to disentangle peace from pain</w:t>
                            </w:r>
                            <w:r w:rsidRPr="00BD6D47">
                              <w:br/>
                              <w:t>and make Your broken people whole.</w:t>
                            </w:r>
                          </w:p>
                          <w:p w14:paraId="575BE9D4" w14:textId="7D351AD9" w:rsidR="00BD6D47" w:rsidRPr="00B60CA5" w:rsidRDefault="00BD6D47" w:rsidP="00BD6D47">
                            <w:pPr>
                              <w:jc w:val="right"/>
                              <w:rPr>
                                <w:sz w:val="24"/>
                                <w:szCs w:val="24"/>
                              </w:rPr>
                            </w:pPr>
                            <w:r w:rsidRPr="006D3F81">
                              <w:rPr>
                                <w:i/>
                                <w:iCs/>
                                <w:sz w:val="18"/>
                                <w:szCs w:val="18"/>
                              </w:rPr>
                              <w:t xml:space="preserve">John </w:t>
                            </w:r>
                            <w:r>
                              <w:rPr>
                                <w:i/>
                                <w:iCs/>
                                <w:sz w:val="18"/>
                                <w:szCs w:val="18"/>
                              </w:rPr>
                              <w:t>Bell (b 1949) &amp; Graham Maule (b1958)</w:t>
                            </w:r>
                          </w:p>
                          <w:p w14:paraId="6DB54BFD" w14:textId="77777777" w:rsidR="00892B8F" w:rsidRDefault="00892B8F" w:rsidP="000044C7">
                            <w:pPr>
                              <w:rPr>
                                <w:bCs/>
                                <w:sz w:val="24"/>
                                <w:szCs w:val="24"/>
                              </w:rPr>
                            </w:pPr>
                          </w:p>
                          <w:p w14:paraId="775D04D2" w14:textId="77777777" w:rsidR="00892B8F" w:rsidRDefault="00BD6D47" w:rsidP="000044C7">
                            <w:pPr>
                              <w:rPr>
                                <w:bCs/>
                                <w:sz w:val="24"/>
                                <w:szCs w:val="24"/>
                              </w:rPr>
                            </w:pPr>
                            <w:r>
                              <w:rPr>
                                <w:bCs/>
                                <w:sz w:val="24"/>
                                <w:szCs w:val="24"/>
                              </w:rPr>
                              <w:t>As we come to the end of t</w:t>
                            </w:r>
                            <w:r w:rsidRPr="00BD6D47">
                              <w:rPr>
                                <w:bCs/>
                                <w:sz w:val="24"/>
                                <w:szCs w:val="24"/>
                              </w:rPr>
                              <w:t xml:space="preserve">oday’s </w:t>
                            </w:r>
                            <w:r>
                              <w:rPr>
                                <w:bCs/>
                                <w:sz w:val="24"/>
                                <w:szCs w:val="24"/>
                              </w:rPr>
                              <w:t>worship at home service, we give thanks that we are also nearing the end of the winter season, with the Spring Equinox just a couple of weeks away.</w:t>
                            </w:r>
                            <w:r w:rsidR="00892B8F">
                              <w:rPr>
                                <w:bCs/>
                                <w:sz w:val="24"/>
                                <w:szCs w:val="24"/>
                              </w:rPr>
                              <w:t xml:space="preserve">  However, this may be a time of mixed emotions for some of us, if we have lost loved ones over the winter. </w:t>
                            </w:r>
                            <w:r>
                              <w:rPr>
                                <w:bCs/>
                                <w:sz w:val="24"/>
                                <w:szCs w:val="24"/>
                              </w:rPr>
                              <w:t xml:space="preserve"> </w:t>
                            </w:r>
                          </w:p>
                          <w:p w14:paraId="370A301A" w14:textId="77777777" w:rsidR="00892B8F" w:rsidRDefault="00892B8F" w:rsidP="000044C7">
                            <w:pPr>
                              <w:rPr>
                                <w:bCs/>
                                <w:sz w:val="24"/>
                                <w:szCs w:val="24"/>
                              </w:rPr>
                            </w:pPr>
                            <w:r>
                              <w:rPr>
                                <w:bCs/>
                                <w:sz w:val="24"/>
                                <w:szCs w:val="24"/>
                              </w:rPr>
                              <w:t xml:space="preserve">Our </w:t>
                            </w:r>
                            <w:r w:rsidR="00BD6D47" w:rsidRPr="00BD6D47">
                              <w:rPr>
                                <w:bCs/>
                                <w:sz w:val="24"/>
                                <w:szCs w:val="24"/>
                              </w:rPr>
                              <w:t>final hymn</w:t>
                            </w:r>
                            <w:r w:rsidR="00BD6D47">
                              <w:rPr>
                                <w:bCs/>
                                <w:sz w:val="24"/>
                                <w:szCs w:val="24"/>
                              </w:rPr>
                              <w:t xml:space="preserve"> draws together many of the strands from this week’s service</w:t>
                            </w:r>
                            <w:r>
                              <w:rPr>
                                <w:bCs/>
                                <w:sz w:val="24"/>
                                <w:szCs w:val="24"/>
                              </w:rPr>
                              <w:t xml:space="preserve"> and reminds us that ultimately the only permanent and reliable thing in life is our living Lord, Lord Jesus Christ, our Saviour, Friend, Confidant and Ally. </w:t>
                            </w:r>
                          </w:p>
                          <w:p w14:paraId="52E52F02" w14:textId="2294441D" w:rsidR="00BD6D47" w:rsidRDefault="00892B8F" w:rsidP="000044C7">
                            <w:pPr>
                              <w:rPr>
                                <w:bCs/>
                                <w:sz w:val="24"/>
                                <w:szCs w:val="24"/>
                              </w:rPr>
                            </w:pPr>
                            <w:r>
                              <w:rPr>
                                <w:bCs/>
                                <w:sz w:val="24"/>
                                <w:szCs w:val="24"/>
                              </w:rPr>
                              <w:t xml:space="preserve">If this hymn is </w:t>
                            </w:r>
                            <w:r w:rsidR="00BD6D47" w:rsidRPr="00BD6D47">
                              <w:rPr>
                                <w:bCs/>
                                <w:sz w:val="24"/>
                                <w:szCs w:val="24"/>
                              </w:rPr>
                              <w:t xml:space="preserve">not familiar to </w:t>
                            </w:r>
                            <w:r>
                              <w:rPr>
                                <w:bCs/>
                                <w:sz w:val="24"/>
                                <w:szCs w:val="24"/>
                              </w:rPr>
                              <w:t xml:space="preserve">you, you may like to find a recording of it on-line (if you have access to the internet) or you may like to read the words as a personal reflection. </w:t>
                            </w:r>
                          </w:p>
                          <w:p w14:paraId="0D5A3EFF" w14:textId="77777777" w:rsidR="00CD0108" w:rsidRDefault="00CD0108" w:rsidP="000044C7">
                            <w:pPr>
                              <w:rPr>
                                <w:b/>
                              </w:rPr>
                            </w:pPr>
                          </w:p>
                          <w:p w14:paraId="52812F4B" w14:textId="24773C8A" w:rsidR="00892B8F" w:rsidRDefault="00892B8F" w:rsidP="000044C7">
                            <w:pPr>
                              <w:rPr>
                                <w:b/>
                              </w:rPr>
                            </w:pPr>
                            <w:r w:rsidRPr="00BD6D47">
                              <w:rPr>
                                <w:b/>
                              </w:rPr>
                              <w:t xml:space="preserve">Hymn </w:t>
                            </w:r>
                            <w:proofErr w:type="spellStart"/>
                            <w:r w:rsidRPr="00BD6D47">
                              <w:rPr>
                                <w:b/>
                              </w:rPr>
                              <w:t>StF</w:t>
                            </w:r>
                            <w:proofErr w:type="spellEnd"/>
                            <w:r w:rsidRPr="00BD6D47">
                              <w:rPr>
                                <w:b/>
                              </w:rPr>
                              <w:t xml:space="preserve"> </w:t>
                            </w:r>
                            <w:r>
                              <w:rPr>
                                <w:b/>
                              </w:rPr>
                              <w:t>441 As Water to the Thirsty</w:t>
                            </w:r>
                          </w:p>
                          <w:p w14:paraId="583E7C97" w14:textId="48AAF399" w:rsidR="00892B8F" w:rsidRDefault="00892B8F" w:rsidP="000044C7">
                            <w:pPr>
                              <w:rPr>
                                <w:b/>
                                <w:sz w:val="24"/>
                                <w:szCs w:val="24"/>
                              </w:rPr>
                            </w:pPr>
                            <w:r w:rsidRPr="00892B8F">
                              <w:rPr>
                                <w:bCs/>
                              </w:rPr>
                              <w:t>As water to the thirsty, as beauty to the eyes,</w:t>
                            </w:r>
                            <w:r w:rsidRPr="00892B8F">
                              <w:rPr>
                                <w:bCs/>
                              </w:rPr>
                              <w:br/>
                              <w:t xml:space="preserve">as strength that follows weakness, </w:t>
                            </w:r>
                            <w:r>
                              <w:rPr>
                                <w:bCs/>
                              </w:rPr>
                              <w:br/>
                            </w:r>
                            <w:r w:rsidRPr="00892B8F">
                              <w:rPr>
                                <w:bCs/>
                              </w:rPr>
                              <w:t>as truth instead of lies,</w:t>
                            </w:r>
                            <w:r w:rsidRPr="00892B8F">
                              <w:rPr>
                                <w:bCs/>
                              </w:rPr>
                              <w:br/>
                              <w:t xml:space="preserve">as song time and springtime </w:t>
                            </w:r>
                            <w:r>
                              <w:rPr>
                                <w:bCs/>
                              </w:rPr>
                              <w:br/>
                            </w:r>
                            <w:r w:rsidRPr="00892B8F">
                              <w:rPr>
                                <w:bCs/>
                              </w:rPr>
                              <w:t>and summertime to be,</w:t>
                            </w:r>
                            <w:r w:rsidRPr="00892B8F">
                              <w:rPr>
                                <w:bCs/>
                              </w:rPr>
                              <w:br/>
                            </w:r>
                            <w:r>
                              <w:rPr>
                                <w:bCs/>
                              </w:rPr>
                              <w:t xml:space="preserve">         </w:t>
                            </w:r>
                            <w:r w:rsidRPr="00892B8F">
                              <w:rPr>
                                <w:bCs/>
                              </w:rPr>
                              <w:t xml:space="preserve">so is my Lord, </w:t>
                            </w:r>
                            <w:r>
                              <w:rPr>
                                <w:bCs/>
                              </w:rPr>
                              <w:br/>
                              <w:t xml:space="preserve">         </w:t>
                            </w:r>
                            <w:r w:rsidRPr="00892B8F">
                              <w:rPr>
                                <w:bCs/>
                              </w:rPr>
                              <w:t xml:space="preserve">my living Lord </w:t>
                            </w:r>
                            <w:r>
                              <w:rPr>
                                <w:bCs/>
                              </w:rPr>
                              <w:br/>
                              <w:t xml:space="preserve">         </w:t>
                            </w:r>
                            <w:r w:rsidRPr="00892B8F">
                              <w:rPr>
                                <w:bCs/>
                              </w:rPr>
                              <w:t>so is my Lord to me.</w:t>
                            </w:r>
                            <w:r w:rsidRPr="00892B8F">
                              <w:rPr>
                                <w:bCs/>
                              </w:rPr>
                              <w:br/>
                            </w:r>
                            <w:r w:rsidRPr="00892B8F">
                              <w:rPr>
                                <w:bCs/>
                              </w:rPr>
                              <w:br/>
                              <w:t xml:space="preserve">2. Like calm in place of </w:t>
                            </w:r>
                            <w:r w:rsidR="00CD0108" w:rsidRPr="00892B8F">
                              <w:rPr>
                                <w:bCs/>
                              </w:rPr>
                              <w:t>clamour</w:t>
                            </w:r>
                            <w:r w:rsidRPr="00892B8F">
                              <w:rPr>
                                <w:bCs/>
                              </w:rPr>
                              <w:t xml:space="preserve">, </w:t>
                            </w:r>
                            <w:r>
                              <w:rPr>
                                <w:bCs/>
                              </w:rPr>
                              <w:br/>
                            </w:r>
                            <w:r w:rsidRPr="00892B8F">
                              <w:rPr>
                                <w:bCs/>
                              </w:rPr>
                              <w:t>like peace that follows pain,</w:t>
                            </w:r>
                            <w:r w:rsidRPr="00892B8F">
                              <w:rPr>
                                <w:bCs/>
                              </w:rPr>
                              <w:br/>
                              <w:t xml:space="preserve">like meeting after parting, </w:t>
                            </w:r>
                            <w:r>
                              <w:rPr>
                                <w:bCs/>
                              </w:rPr>
                              <w:br/>
                            </w:r>
                            <w:r w:rsidRPr="00892B8F">
                              <w:rPr>
                                <w:bCs/>
                              </w:rPr>
                              <w:t>like sunshine after rain,</w:t>
                            </w:r>
                            <w:r w:rsidRPr="00892B8F">
                              <w:rPr>
                                <w:bCs/>
                              </w:rPr>
                              <w:br/>
                              <w:t>like moonlight and starlight on the sea,</w:t>
                            </w:r>
                            <w:r w:rsidRPr="00892B8F">
                              <w:rPr>
                                <w:bCs/>
                              </w:rPr>
                              <w:br/>
                            </w:r>
                            <w:r>
                              <w:rPr>
                                <w:bCs/>
                              </w:rPr>
                              <w:t xml:space="preserve">         </w:t>
                            </w:r>
                            <w:r w:rsidRPr="00892B8F">
                              <w:rPr>
                                <w:bCs/>
                              </w:rPr>
                              <w:t xml:space="preserve">so is my Lord, </w:t>
                            </w:r>
                            <w:r>
                              <w:rPr>
                                <w:bCs/>
                              </w:rPr>
                              <w:br/>
                              <w:t xml:space="preserve">         </w:t>
                            </w:r>
                            <w:r w:rsidRPr="00892B8F">
                              <w:rPr>
                                <w:bCs/>
                              </w:rPr>
                              <w:t xml:space="preserve">my living Lord </w:t>
                            </w:r>
                            <w:r>
                              <w:rPr>
                                <w:bCs/>
                              </w:rPr>
                              <w:br/>
                              <w:t xml:space="preserve">         </w:t>
                            </w:r>
                            <w:r w:rsidRPr="00892B8F">
                              <w:rPr>
                                <w:bCs/>
                              </w:rPr>
                              <w:t>so is my Lord to me.</w:t>
                            </w:r>
                            <w:r w:rsidRPr="00892B8F">
                              <w:rPr>
                                <w:bCs/>
                              </w:rPr>
                              <w:br/>
                            </w:r>
                            <w:r w:rsidRPr="00892B8F">
                              <w:rPr>
                                <w:bCs/>
                              </w:rPr>
                              <w:br/>
                            </w:r>
                            <w:r>
                              <w:rPr>
                                <w:bCs/>
                              </w:rPr>
                              <w:t>3</w:t>
                            </w:r>
                            <w:r w:rsidRPr="00892B8F">
                              <w:rPr>
                                <w:bCs/>
                              </w:rPr>
                              <w:t xml:space="preserve">. As sleep that follows fever, </w:t>
                            </w:r>
                            <w:r>
                              <w:rPr>
                                <w:bCs/>
                              </w:rPr>
                              <w:br/>
                            </w:r>
                            <w:r w:rsidRPr="00892B8F">
                              <w:rPr>
                                <w:bCs/>
                              </w:rPr>
                              <w:t>as gold instead of grey,</w:t>
                            </w:r>
                            <w:r w:rsidRPr="00892B8F">
                              <w:rPr>
                                <w:bCs/>
                              </w:rPr>
                              <w:br/>
                              <w:t xml:space="preserve">as freedom after bondage, </w:t>
                            </w:r>
                            <w:r>
                              <w:rPr>
                                <w:bCs/>
                              </w:rPr>
                              <w:br/>
                            </w:r>
                            <w:r w:rsidRPr="00892B8F">
                              <w:rPr>
                                <w:bCs/>
                              </w:rPr>
                              <w:t>as sunshine to the day,</w:t>
                            </w:r>
                            <w:r w:rsidRPr="00892B8F">
                              <w:rPr>
                                <w:bCs/>
                              </w:rPr>
                              <w:br/>
                              <w:t>as home to the traveller and all we long to see,</w:t>
                            </w:r>
                            <w:r w:rsidRPr="00892B8F">
                              <w:rPr>
                                <w:bCs/>
                              </w:rPr>
                              <w:br/>
                            </w:r>
                            <w:r>
                              <w:rPr>
                                <w:bCs/>
                              </w:rPr>
                              <w:t xml:space="preserve">         </w:t>
                            </w:r>
                            <w:r w:rsidRPr="00892B8F">
                              <w:rPr>
                                <w:bCs/>
                              </w:rPr>
                              <w:t xml:space="preserve">so is my Lord, </w:t>
                            </w:r>
                            <w:r>
                              <w:rPr>
                                <w:bCs/>
                              </w:rPr>
                              <w:br/>
                              <w:t xml:space="preserve">         </w:t>
                            </w:r>
                            <w:r w:rsidRPr="00892B8F">
                              <w:rPr>
                                <w:bCs/>
                              </w:rPr>
                              <w:t xml:space="preserve">my living Lord </w:t>
                            </w:r>
                            <w:r>
                              <w:rPr>
                                <w:bCs/>
                              </w:rPr>
                              <w:br/>
                              <w:t xml:space="preserve">         </w:t>
                            </w:r>
                            <w:r w:rsidRPr="00892B8F">
                              <w:rPr>
                                <w:bCs/>
                              </w:rPr>
                              <w:t>so is my Lord to me.</w:t>
                            </w:r>
                          </w:p>
                          <w:p w14:paraId="3C2F8CFD" w14:textId="54FBDC70" w:rsidR="00BD6D47" w:rsidRDefault="00892B8F" w:rsidP="00892B8F">
                            <w:pPr>
                              <w:jc w:val="right"/>
                              <w:rPr>
                                <w:b/>
                                <w:sz w:val="24"/>
                                <w:szCs w:val="24"/>
                              </w:rPr>
                            </w:pPr>
                            <w:r>
                              <w:rPr>
                                <w:i/>
                                <w:iCs/>
                                <w:sz w:val="18"/>
                                <w:szCs w:val="18"/>
                              </w:rPr>
                              <w:t>Timothy Dudley Smith (1926</w:t>
                            </w:r>
                            <w:r w:rsidR="00CD0108">
                              <w:rPr>
                                <w:i/>
                                <w:iCs/>
                                <w:sz w:val="18"/>
                                <w:szCs w:val="18"/>
                              </w:rPr>
                              <w:t>-2024</w:t>
                            </w:r>
                            <w:r>
                              <w:rPr>
                                <w:i/>
                                <w:iCs/>
                                <w:sz w:val="18"/>
                                <w:szCs w:val="18"/>
                              </w:rPr>
                              <w:t>)</w:t>
                            </w:r>
                          </w:p>
                          <w:p w14:paraId="6BCFBAE2" w14:textId="3D4932D3" w:rsidR="00682ACB" w:rsidRPr="00B60CA5" w:rsidRDefault="00682ACB" w:rsidP="000044C7">
                            <w:pPr>
                              <w:rPr>
                                <w:b/>
                                <w:sz w:val="24"/>
                                <w:szCs w:val="24"/>
                              </w:rPr>
                            </w:pPr>
                            <w:r w:rsidRPr="00B60CA5">
                              <w:rPr>
                                <w:b/>
                                <w:sz w:val="24"/>
                                <w:szCs w:val="24"/>
                              </w:rPr>
                              <w:t>Blessing</w:t>
                            </w:r>
                          </w:p>
                          <w:p w14:paraId="17D63E4C" w14:textId="77777777" w:rsidR="00CD0108" w:rsidRDefault="00682ACB" w:rsidP="000044C7">
                            <w:pPr>
                              <w:rPr>
                                <w:sz w:val="24"/>
                                <w:szCs w:val="24"/>
                              </w:rPr>
                            </w:pPr>
                            <w:r w:rsidRPr="00B60CA5">
                              <w:rPr>
                                <w:sz w:val="24"/>
                                <w:szCs w:val="24"/>
                              </w:rPr>
                              <w:t xml:space="preserve">May God bless you, those you love and those you pray for today and forever more.  </w:t>
                            </w:r>
                            <w:r w:rsidR="00CD0108">
                              <w:rPr>
                                <w:sz w:val="24"/>
                                <w:szCs w:val="24"/>
                              </w:rPr>
                              <w:t xml:space="preserve">And may the peace of God, the love of Jesus and the presence of the Holy Spirit be with you now and always. </w:t>
                            </w:r>
                          </w:p>
                          <w:p w14:paraId="1979D9E5" w14:textId="1120AE66" w:rsidR="00682ACB" w:rsidRPr="00CD0108" w:rsidRDefault="00682ACB" w:rsidP="000044C7">
                            <w:pPr>
                              <w:rPr>
                                <w:b/>
                                <w:bCs/>
                                <w:sz w:val="24"/>
                                <w:szCs w:val="24"/>
                              </w:rPr>
                            </w:pPr>
                            <w:r w:rsidRPr="00CD0108">
                              <w:rPr>
                                <w:b/>
                                <w:bCs/>
                                <w:sz w:val="24"/>
                                <w:szCs w:val="24"/>
                              </w:rPr>
                              <w:t>Amen</w:t>
                            </w:r>
                            <w:r w:rsidR="00CD0108" w:rsidRPr="00CD0108">
                              <w:rPr>
                                <w:b/>
                                <w:bCs/>
                                <w:sz w:val="24"/>
                                <w:szCs w:val="24"/>
                              </w:rPr>
                              <w:t>.</w:t>
                            </w:r>
                          </w:p>
                          <w:p w14:paraId="4FB75D8B" w14:textId="77777777" w:rsidR="000044C7" w:rsidRPr="002A2C9C" w:rsidRDefault="000044C7"/>
                          <w:p w14:paraId="2F3C0EBA" w14:textId="2F6F5746" w:rsidR="00CD0108" w:rsidRDefault="00CD0108">
                            <w:pPr>
                              <w:rPr>
                                <w:i/>
                                <w:iCs/>
                                <w:sz w:val="24"/>
                                <w:szCs w:val="24"/>
                                <w:lang w:val="en-US"/>
                              </w:rPr>
                            </w:pPr>
                            <w:r w:rsidRPr="00CD0108">
                              <w:rPr>
                                <w:i/>
                                <w:iCs/>
                                <w:sz w:val="24"/>
                                <w:szCs w:val="24"/>
                                <w:lang w:val="en-US"/>
                              </w:rPr>
                              <w:t xml:space="preserve">Other lectionary readings: </w:t>
                            </w:r>
                          </w:p>
                          <w:p w14:paraId="36995A28" w14:textId="77777777" w:rsidR="00CD0108" w:rsidRPr="00CD0108" w:rsidRDefault="00CD0108" w:rsidP="00CD0108">
                            <w:pPr>
                              <w:pStyle w:val="ListParagraph"/>
                              <w:numPr>
                                <w:ilvl w:val="0"/>
                                <w:numId w:val="1"/>
                              </w:numPr>
                              <w:rPr>
                                <w:i/>
                                <w:iCs/>
                                <w:sz w:val="24"/>
                                <w:szCs w:val="24"/>
                                <w:lang w:val="en-US"/>
                              </w:rPr>
                            </w:pPr>
                            <w:r w:rsidRPr="00CD0108">
                              <w:rPr>
                                <w:i/>
                                <w:iCs/>
                                <w:sz w:val="24"/>
                                <w:szCs w:val="24"/>
                                <w:lang w:val="en-US"/>
                              </w:rPr>
                              <w:t>Exodus 17: 1-7</w:t>
                            </w:r>
                          </w:p>
                          <w:p w14:paraId="1AA557CC" w14:textId="78C19C62" w:rsidR="00CD0108" w:rsidRPr="00CD0108" w:rsidRDefault="00CD0108" w:rsidP="00CD0108">
                            <w:pPr>
                              <w:pStyle w:val="ListParagraph"/>
                              <w:numPr>
                                <w:ilvl w:val="0"/>
                                <w:numId w:val="1"/>
                              </w:numPr>
                              <w:rPr>
                                <w:i/>
                                <w:iCs/>
                                <w:sz w:val="24"/>
                                <w:szCs w:val="24"/>
                                <w:lang w:val="en-US"/>
                              </w:rPr>
                            </w:pPr>
                            <w:r w:rsidRPr="00CD0108">
                              <w:rPr>
                                <w:i/>
                                <w:iCs/>
                                <w:sz w:val="24"/>
                                <w:szCs w:val="24"/>
                                <w:lang w:val="en-US"/>
                              </w:rPr>
                              <w:t>Psalm 95</w:t>
                            </w:r>
                          </w:p>
                          <w:p w14:paraId="4F9ABDBC" w14:textId="31631D09" w:rsidR="00CD0108" w:rsidRPr="00CD0108" w:rsidRDefault="00CD0108" w:rsidP="00CD0108">
                            <w:pPr>
                              <w:pStyle w:val="ListParagraph"/>
                              <w:numPr>
                                <w:ilvl w:val="0"/>
                                <w:numId w:val="1"/>
                              </w:numPr>
                              <w:rPr>
                                <w:i/>
                                <w:iCs/>
                                <w:sz w:val="24"/>
                                <w:szCs w:val="24"/>
                                <w:lang w:val="en-US"/>
                              </w:rPr>
                            </w:pPr>
                            <w:r w:rsidRPr="00CD0108">
                              <w:rPr>
                                <w:i/>
                                <w:iCs/>
                                <w:sz w:val="24"/>
                                <w:szCs w:val="24"/>
                                <w:lang w:val="en-US"/>
                              </w:rPr>
                              <w:t>Romans 5: 1-11</w:t>
                            </w:r>
                          </w:p>
                          <w:p w14:paraId="42A0E411" w14:textId="77777777" w:rsidR="00CD0108" w:rsidRDefault="00CD0108">
                            <w:pPr>
                              <w:rPr>
                                <w:b/>
                                <w:bCs/>
                                <w:i/>
                                <w:iCs/>
                                <w:color w:val="0070C0"/>
                                <w:sz w:val="24"/>
                                <w:szCs w:val="24"/>
                                <w:lang w:val="en-US"/>
                              </w:rPr>
                            </w:pPr>
                          </w:p>
                          <w:p w14:paraId="5E1AD785" w14:textId="77777777" w:rsidR="00CD0108" w:rsidRDefault="00CD0108">
                            <w:pPr>
                              <w:rPr>
                                <w:b/>
                                <w:bCs/>
                                <w:i/>
                                <w:iCs/>
                                <w:color w:val="0070C0"/>
                                <w:sz w:val="24"/>
                                <w:szCs w:val="24"/>
                                <w:lang w:val="en-US"/>
                              </w:rPr>
                            </w:pPr>
                          </w:p>
                          <w:p w14:paraId="488C8546" w14:textId="2E0DAFB7" w:rsidR="00AD143B" w:rsidRPr="00CD0108" w:rsidRDefault="006D3F81">
                            <w:pPr>
                              <w:rPr>
                                <w:i/>
                                <w:iCs/>
                              </w:rPr>
                            </w:pPr>
                            <w:proofErr w:type="gramStart"/>
                            <w:r w:rsidRPr="00CD0108">
                              <w:rPr>
                                <w:b/>
                                <w:bCs/>
                                <w:i/>
                                <w:iCs/>
                                <w:color w:val="EE0000"/>
                                <w:sz w:val="24"/>
                                <w:szCs w:val="24"/>
                                <w:highlight w:val="yellow"/>
                                <w:lang w:val="en-US"/>
                              </w:rPr>
                              <w:t>Churches</w:t>
                            </w:r>
                            <w:proofErr w:type="gramEnd"/>
                            <w:r w:rsidRPr="00CD0108">
                              <w:rPr>
                                <w:b/>
                                <w:bCs/>
                                <w:i/>
                                <w:iCs/>
                                <w:color w:val="EE0000"/>
                                <w:sz w:val="24"/>
                                <w:szCs w:val="24"/>
                                <w:highlight w:val="yellow"/>
                                <w:lang w:val="en-US"/>
                              </w:rPr>
                              <w:t xml:space="preserve"> please add your CCL# No. before circulating.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E6585" id="_x0000_s1027" type="#_x0000_t202" style="position:absolute;margin-left:-5.25pt;margin-top:72.2pt;width:235.5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" stroked="f">
                <v:textbox style="mso-next-textbox:#Text Box 2">
                  <w:txbxContent>
                    <w:p w14:paraId="19467820" w14:textId="33352EA2" w:rsidR="00682ACB" w:rsidRPr="006D3F81" w:rsidRDefault="00682ACB" w:rsidP="00895491">
                      <w:pPr>
                        <w:rPr>
                          <w:sz w:val="24"/>
                          <w:szCs w:val="24"/>
                        </w:rPr>
                      </w:pPr>
                      <w:r w:rsidRPr="006D3F81">
                        <w:rPr>
                          <w:sz w:val="24"/>
                          <w:szCs w:val="24"/>
                        </w:rPr>
                        <w:t>Lord we take this time to worship and give you praise.  We praise you for Your creation, for the signs of new growth in leaves and flowers; for the song of birds and Your love for us wherever we are and whatever we’re doing.  Lord, we praise You.</w:t>
                      </w:r>
                    </w:p>
                    <w:p w14:paraId="598A8633" w14:textId="1C836528" w:rsidR="00895491" w:rsidRDefault="00895491" w:rsidP="00895491">
                      <w:r w:rsidRPr="0061382C">
                        <w:rPr>
                          <w:b/>
                        </w:rPr>
                        <w:t xml:space="preserve">Hymn </w:t>
                      </w:r>
                      <w:proofErr w:type="spellStart"/>
                      <w:r w:rsidR="00682ACB" w:rsidRPr="0061382C">
                        <w:rPr>
                          <w:b/>
                        </w:rPr>
                        <w:t>StF</w:t>
                      </w:r>
                      <w:proofErr w:type="spellEnd"/>
                      <w:r w:rsidR="00682ACB" w:rsidRPr="0061382C">
                        <w:rPr>
                          <w:b/>
                        </w:rPr>
                        <w:t xml:space="preserve"> </w:t>
                      </w:r>
                      <w:proofErr w:type="gramStart"/>
                      <w:r w:rsidR="00682ACB" w:rsidRPr="0061382C">
                        <w:rPr>
                          <w:b/>
                        </w:rPr>
                        <w:t>440</w:t>
                      </w:r>
                      <w:r w:rsidR="00682ACB">
                        <w:t xml:space="preserve">  </w:t>
                      </w:r>
                      <w:r w:rsidR="00682ACB" w:rsidRPr="006D3F81">
                        <w:rPr>
                          <w:b/>
                          <w:bCs/>
                        </w:rPr>
                        <w:t>Amazing</w:t>
                      </w:r>
                      <w:proofErr w:type="gramEnd"/>
                      <w:r w:rsidR="00682ACB" w:rsidRPr="006D3F81">
                        <w:rPr>
                          <w:b/>
                          <w:bCs/>
                        </w:rPr>
                        <w:t xml:space="preserve"> Grace</w:t>
                      </w:r>
                      <w:r>
                        <w:t xml:space="preserve"> </w:t>
                      </w:r>
                    </w:p>
                    <w:p w14:paraId="259A1C13" w14:textId="13C89A70" w:rsidR="006D3F81" w:rsidRDefault="006D3F81" w:rsidP="006D3F81">
                      <w:r>
                        <w:t xml:space="preserve">1. </w:t>
                      </w:r>
                      <w:r>
                        <w:t>Amazing grace (how sweet the sound)</w:t>
                      </w:r>
                      <w:r>
                        <w:br/>
                      </w:r>
                      <w:r>
                        <w:t>that saved a wretch like me!</w:t>
                      </w:r>
                      <w:r>
                        <w:br/>
                      </w:r>
                      <w:r>
                        <w:t>I once was lost, but now am found,</w:t>
                      </w:r>
                      <w:r>
                        <w:br/>
                      </w:r>
                      <w:r>
                        <w:t>was blind, but now I see.</w:t>
                      </w:r>
                    </w:p>
                    <w:p w14:paraId="77C7EE9A" w14:textId="34F128E5" w:rsidR="006D3F81" w:rsidRDefault="006D3F81" w:rsidP="006D3F81">
                      <w:r>
                        <w:t xml:space="preserve">2 </w:t>
                      </w:r>
                      <w:proofErr w:type="spellStart"/>
                      <w:r>
                        <w:t>'Twas</w:t>
                      </w:r>
                      <w:proofErr w:type="spellEnd"/>
                      <w:r>
                        <w:t xml:space="preserve"> grace that taught my heart to fear,</w:t>
                      </w:r>
                      <w:r>
                        <w:br/>
                      </w:r>
                      <w:r>
                        <w:t>and grace my fears relieved;</w:t>
                      </w:r>
                      <w:r>
                        <w:br/>
                      </w:r>
                      <w:r>
                        <w:t>how precious did that grace appear</w:t>
                      </w:r>
                      <w:r>
                        <w:br/>
                      </w:r>
                      <w:r>
                        <w:t>the hour I first believed!</w:t>
                      </w:r>
                    </w:p>
                    <w:p w14:paraId="061D77B0" w14:textId="54BB9DD0" w:rsidR="006D3F81" w:rsidRDefault="006D3F81" w:rsidP="006D3F81">
                      <w:r>
                        <w:t>3 Through many dangers, toils and snares</w:t>
                      </w:r>
                      <w:r>
                        <w:br/>
                      </w:r>
                      <w:r>
                        <w:t>I have already come:</w:t>
                      </w:r>
                      <w:r>
                        <w:br/>
                      </w:r>
                      <w:r>
                        <w:t>'tis grace has brought me safe thus far,</w:t>
                      </w:r>
                      <w:r>
                        <w:br/>
                      </w:r>
                      <w:r>
                        <w:t>and grace will lead me home.</w:t>
                      </w:r>
                    </w:p>
                    <w:p w14:paraId="66FBC4E2" w14:textId="0AE58544" w:rsidR="006D3F81" w:rsidRDefault="006D3F81" w:rsidP="006D3F81">
                      <w:r>
                        <w:t>4 The Lord has promised good to me,</w:t>
                      </w:r>
                      <w:r>
                        <w:br/>
                      </w:r>
                      <w:r>
                        <w:t>his word my hope secures;</w:t>
                      </w:r>
                      <w:r>
                        <w:br/>
                      </w:r>
                      <w:r>
                        <w:t>he will my shield and portion be</w:t>
                      </w:r>
                      <w:r>
                        <w:br/>
                      </w:r>
                      <w:proofErr w:type="gramStart"/>
                      <w:r>
                        <w:t>as long as</w:t>
                      </w:r>
                      <w:proofErr w:type="gramEnd"/>
                      <w:r>
                        <w:t xml:space="preserve"> life endures.</w:t>
                      </w:r>
                    </w:p>
                    <w:p w14:paraId="37B633F6" w14:textId="7FDB95BA" w:rsidR="006D3F81" w:rsidRDefault="006D3F81" w:rsidP="006D3F81">
                      <w:r>
                        <w:t>5 Yes, when this flesh and heart shall fail,</w:t>
                      </w:r>
                      <w:r>
                        <w:br/>
                      </w:r>
                      <w:r>
                        <w:t>and mortal life shall cease:</w:t>
                      </w:r>
                      <w:r>
                        <w:br/>
                      </w:r>
                      <w:r>
                        <w:t>I shall possess, within the veil,</w:t>
                      </w:r>
                      <w:r>
                        <w:br/>
                      </w:r>
                      <w:r>
                        <w:t>a life of joy and peace.</w:t>
                      </w:r>
                    </w:p>
                    <w:p w14:paraId="43D0ECCC" w14:textId="286A46BF" w:rsidR="006D3F81" w:rsidRDefault="006D3F81" w:rsidP="006D3F81">
                      <w:r>
                        <w:t xml:space="preserve">6 </w:t>
                      </w:r>
                      <w:r>
                        <w:t>When we’ve been there ten thousand years</w:t>
                      </w:r>
                      <w:r>
                        <w:br/>
                        <w:t>Bright shining as the sun,</w:t>
                      </w:r>
                      <w:r>
                        <w:br/>
                        <w:t>We’ve no less days to sing God’s praise</w:t>
                      </w:r>
                      <w:r>
                        <w:br/>
                        <w:t xml:space="preserve">than when we first begun. </w:t>
                      </w:r>
                    </w:p>
                    <w:p w14:paraId="0B7236CC" w14:textId="4B2EC0BA" w:rsidR="006D3F81" w:rsidRPr="006D3F81" w:rsidRDefault="006D3F81" w:rsidP="006D3F81">
                      <w:pPr>
                        <w:jc w:val="right"/>
                        <w:rPr>
                          <w:i/>
                          <w:iCs/>
                        </w:rPr>
                      </w:pPr>
                      <w:r w:rsidRPr="006D3F81">
                        <w:rPr>
                          <w:i/>
                          <w:iCs/>
                          <w:sz w:val="18"/>
                          <w:szCs w:val="18"/>
                        </w:rPr>
                        <w:t>John Newton 1725-1807</w:t>
                      </w:r>
                    </w:p>
                    <w:p w14:paraId="3F21D977" w14:textId="77777777" w:rsidR="006D3F81" w:rsidRPr="006D3F81" w:rsidRDefault="006D3F81" w:rsidP="00895491">
                      <w:pPr>
                        <w:rPr>
                          <w:b/>
                          <w:bCs/>
                          <w:sz w:val="24"/>
                          <w:szCs w:val="24"/>
                        </w:rPr>
                      </w:pPr>
                      <w:r w:rsidRPr="006D3F81">
                        <w:rPr>
                          <w:b/>
                          <w:bCs/>
                          <w:sz w:val="24"/>
                          <w:szCs w:val="24"/>
                        </w:rPr>
                        <w:t>Let’s pray</w:t>
                      </w:r>
                    </w:p>
                    <w:p w14:paraId="69DF72DF" w14:textId="0E9D2F07" w:rsidR="006223B8" w:rsidRPr="006D3F81" w:rsidRDefault="006223B8" w:rsidP="00895491">
                      <w:pPr>
                        <w:rPr>
                          <w:sz w:val="24"/>
                          <w:szCs w:val="24"/>
                        </w:rPr>
                      </w:pPr>
                      <w:r w:rsidRPr="006D3F81">
                        <w:rPr>
                          <w:sz w:val="24"/>
                          <w:szCs w:val="24"/>
                        </w:rPr>
                        <w:t>H</w:t>
                      </w:r>
                      <w:r w:rsidR="005A2BFE" w:rsidRPr="006D3F81">
                        <w:rPr>
                          <w:sz w:val="24"/>
                          <w:szCs w:val="24"/>
                        </w:rPr>
                        <w:t>eav</w:t>
                      </w:r>
                      <w:r w:rsidRPr="006D3F81">
                        <w:rPr>
                          <w:sz w:val="24"/>
                          <w:szCs w:val="24"/>
                        </w:rPr>
                        <w:t>enly Father</w:t>
                      </w:r>
                      <w:r w:rsidR="005A2BFE" w:rsidRPr="006D3F81">
                        <w:rPr>
                          <w:sz w:val="24"/>
                          <w:szCs w:val="24"/>
                        </w:rPr>
                        <w:t xml:space="preserve"> we worship and praise You and give You thanks for Your love and care for us.</w:t>
                      </w:r>
                    </w:p>
                    <w:p w14:paraId="3D00722E" w14:textId="2E3319D9" w:rsidR="005A2BFE" w:rsidRPr="006D3F81" w:rsidRDefault="005A2BFE" w:rsidP="00895491">
                      <w:pPr>
                        <w:rPr>
                          <w:sz w:val="24"/>
                          <w:szCs w:val="24"/>
                        </w:rPr>
                      </w:pPr>
                      <w:r w:rsidRPr="006D3F81">
                        <w:rPr>
                          <w:sz w:val="24"/>
                          <w:szCs w:val="24"/>
                        </w:rPr>
                        <w:t>We praise You for Your creation – for flowers and trees, for animals, for hills and valleys, seas and rivers.</w:t>
                      </w:r>
                    </w:p>
                    <w:p w14:paraId="502B74F7" w14:textId="7569B000" w:rsidR="005A2BFE" w:rsidRPr="006D3F81" w:rsidRDefault="005A2BFE" w:rsidP="00895491">
                      <w:pPr>
                        <w:rPr>
                          <w:sz w:val="24"/>
                          <w:szCs w:val="24"/>
                        </w:rPr>
                      </w:pPr>
                      <w:r w:rsidRPr="006D3F81">
                        <w:rPr>
                          <w:sz w:val="24"/>
                          <w:szCs w:val="24"/>
                        </w:rPr>
                        <w:t>We praise You and give thanks for our family and friends.</w:t>
                      </w:r>
                    </w:p>
                    <w:p w14:paraId="7291D6F3" w14:textId="71DC7FD7" w:rsidR="005A2BFE" w:rsidRPr="006D3F81" w:rsidRDefault="005A2BFE" w:rsidP="00895491">
                      <w:pPr>
                        <w:rPr>
                          <w:sz w:val="24"/>
                          <w:szCs w:val="24"/>
                        </w:rPr>
                      </w:pPr>
                      <w:r w:rsidRPr="006D3F81">
                        <w:rPr>
                          <w:sz w:val="24"/>
                          <w:szCs w:val="24"/>
                        </w:rPr>
                        <w:t xml:space="preserve">We praise You for the gifts we have; for the gift of sight and sound enabling us to see the beauty around us and </w:t>
                      </w:r>
                      <w:proofErr w:type="gramStart"/>
                      <w:r w:rsidRPr="006D3F81">
                        <w:rPr>
                          <w:sz w:val="24"/>
                          <w:szCs w:val="24"/>
                        </w:rPr>
                        <w:t>hear the sound of</w:t>
                      </w:r>
                      <w:proofErr w:type="gramEnd"/>
                      <w:r w:rsidRPr="006D3F81">
                        <w:rPr>
                          <w:sz w:val="24"/>
                          <w:szCs w:val="24"/>
                        </w:rPr>
                        <w:t xml:space="preserve"> music, birds and our fellow human beings.</w:t>
                      </w:r>
                    </w:p>
                    <w:p w14:paraId="1AACCA60" w14:textId="5D7CD871" w:rsidR="005A2BFE" w:rsidRPr="006D3F81" w:rsidRDefault="005A2BFE" w:rsidP="00895491">
                      <w:pPr>
                        <w:rPr>
                          <w:sz w:val="24"/>
                          <w:szCs w:val="24"/>
                        </w:rPr>
                      </w:pPr>
                      <w:r w:rsidRPr="006D3F81">
                        <w:rPr>
                          <w:sz w:val="24"/>
                          <w:szCs w:val="24"/>
                        </w:rPr>
                        <w:t>Lord, we have so much to praise You for that we run out of words.  Lord, we praise You.  Amen</w:t>
                      </w:r>
                    </w:p>
                    <w:p w14:paraId="0606B2D2" w14:textId="77777777" w:rsidR="0061382C" w:rsidRPr="006D3F81" w:rsidRDefault="00682ACB" w:rsidP="00895491">
                      <w:pPr>
                        <w:rPr>
                          <w:sz w:val="24"/>
                          <w:szCs w:val="24"/>
                        </w:rPr>
                      </w:pPr>
                      <w:r w:rsidRPr="006D3F81">
                        <w:rPr>
                          <w:sz w:val="24"/>
                          <w:szCs w:val="24"/>
                        </w:rPr>
                        <w:t>Heavenly Father, on this, the third Sunday in Lent we remember</w:t>
                      </w:r>
                      <w:r w:rsidRPr="006D3F81">
                        <w:rPr>
                          <w:i/>
                          <w:sz w:val="24"/>
                          <w:szCs w:val="24"/>
                        </w:rPr>
                        <w:t xml:space="preserve"> </w:t>
                      </w:r>
                      <w:r w:rsidRPr="006D3F81">
                        <w:rPr>
                          <w:sz w:val="24"/>
                          <w:szCs w:val="24"/>
                        </w:rPr>
                        <w:t xml:space="preserve">how you were led into the wilderness and fasted for 40 days and nights and were tempted by Satan.  We pray for your forgiveness when we give in to the temptations that we face – not loving as You asked; being cross or impatient; upsetting others by our </w:t>
                      </w:r>
                      <w:r w:rsidR="00CD3C0D" w:rsidRPr="006D3F81">
                        <w:rPr>
                          <w:sz w:val="24"/>
                          <w:szCs w:val="24"/>
                        </w:rPr>
                        <w:t xml:space="preserve">thoughtless </w:t>
                      </w:r>
                      <w:r w:rsidRPr="006D3F81">
                        <w:rPr>
                          <w:sz w:val="24"/>
                          <w:szCs w:val="24"/>
                        </w:rPr>
                        <w:t>words and deeds</w:t>
                      </w:r>
                      <w:r w:rsidR="00CD3C0D" w:rsidRPr="006D3F81">
                        <w:rPr>
                          <w:sz w:val="24"/>
                          <w:szCs w:val="24"/>
                        </w:rPr>
                        <w:t xml:space="preserve">.  </w:t>
                      </w:r>
                    </w:p>
                    <w:p w14:paraId="5034E987" w14:textId="768E98DE" w:rsidR="00B60CA5" w:rsidRPr="00CD0108" w:rsidRDefault="00B60CA5" w:rsidP="00895491">
                      <w:pPr>
                        <w:rPr>
                          <w:i/>
                          <w:iCs/>
                          <w:sz w:val="24"/>
                          <w:szCs w:val="24"/>
                        </w:rPr>
                      </w:pPr>
                      <w:proofErr w:type="gramStart"/>
                      <w:r w:rsidRPr="00CD0108">
                        <w:rPr>
                          <w:i/>
                          <w:iCs/>
                          <w:sz w:val="24"/>
                          <w:szCs w:val="24"/>
                        </w:rPr>
                        <w:t>Bring to mind</w:t>
                      </w:r>
                      <w:proofErr w:type="gramEnd"/>
                      <w:r w:rsidRPr="00CD0108">
                        <w:rPr>
                          <w:i/>
                          <w:iCs/>
                          <w:sz w:val="24"/>
                          <w:szCs w:val="24"/>
                        </w:rPr>
                        <w:t xml:space="preserve"> things you want to say sorry for. </w:t>
                      </w:r>
                    </w:p>
                    <w:p w14:paraId="06BA3305" w14:textId="64FCC596" w:rsidR="00B60CA5" w:rsidRDefault="00B60CA5" w:rsidP="00895491">
                      <w:pPr>
                        <w:rPr>
                          <w:sz w:val="24"/>
                          <w:szCs w:val="24"/>
                        </w:rPr>
                      </w:pPr>
                      <w:r w:rsidRPr="006D3F81">
                        <w:rPr>
                          <w:i/>
                          <w:iCs/>
                          <w:sz w:val="24"/>
                          <w:szCs w:val="24"/>
                        </w:rPr>
                        <w:t>[Pause in Silence]</w:t>
                      </w:r>
                    </w:p>
                    <w:p w14:paraId="1A4AD246" w14:textId="2417D8C2" w:rsidR="00682ACB" w:rsidRPr="006D3F81" w:rsidRDefault="00CD3C0D" w:rsidP="00895491">
                      <w:pPr>
                        <w:rPr>
                          <w:i/>
                          <w:sz w:val="24"/>
                          <w:szCs w:val="24"/>
                        </w:rPr>
                      </w:pPr>
                      <w:r w:rsidRPr="006D3F81">
                        <w:rPr>
                          <w:sz w:val="24"/>
                          <w:szCs w:val="24"/>
                        </w:rPr>
                        <w:t xml:space="preserve">We pray for forgiveness.    </w:t>
                      </w:r>
                      <w:r w:rsidR="006D3F81">
                        <w:rPr>
                          <w:sz w:val="24"/>
                          <w:szCs w:val="24"/>
                        </w:rPr>
                        <w:br/>
                      </w:r>
                      <w:r w:rsidR="006D3F81" w:rsidRPr="006D3F81">
                        <w:rPr>
                          <w:i/>
                          <w:iCs/>
                          <w:sz w:val="24"/>
                          <w:szCs w:val="24"/>
                        </w:rPr>
                        <w:t xml:space="preserve">[Pause in </w:t>
                      </w:r>
                      <w:r w:rsidRPr="006D3F81">
                        <w:rPr>
                          <w:i/>
                          <w:iCs/>
                          <w:sz w:val="24"/>
                          <w:szCs w:val="24"/>
                        </w:rPr>
                        <w:t>Silence</w:t>
                      </w:r>
                      <w:r w:rsidR="006D3F81" w:rsidRPr="006D3F81">
                        <w:rPr>
                          <w:i/>
                          <w:iCs/>
                          <w:sz w:val="24"/>
                          <w:szCs w:val="24"/>
                        </w:rPr>
                        <w:t>]</w:t>
                      </w:r>
                    </w:p>
                    <w:p w14:paraId="5964FC9D" w14:textId="339DC2DB" w:rsidR="00CD3C0D" w:rsidRPr="006D3F81" w:rsidRDefault="00CD3C0D" w:rsidP="00895491">
                      <w:pPr>
                        <w:rPr>
                          <w:sz w:val="24"/>
                          <w:szCs w:val="24"/>
                        </w:rPr>
                      </w:pPr>
                      <w:r w:rsidRPr="006D3F81">
                        <w:rPr>
                          <w:i/>
                          <w:sz w:val="24"/>
                          <w:szCs w:val="24"/>
                        </w:rPr>
                        <w:t xml:space="preserve">Jesus </w:t>
                      </w:r>
                      <w:proofErr w:type="gramStart"/>
                      <w:r w:rsidRPr="006D3F81">
                        <w:rPr>
                          <w:i/>
                          <w:sz w:val="24"/>
                          <w:szCs w:val="24"/>
                        </w:rPr>
                        <w:t>said</w:t>
                      </w:r>
                      <w:proofErr w:type="gramEnd"/>
                      <w:r w:rsidRPr="006D3F81">
                        <w:rPr>
                          <w:i/>
                          <w:sz w:val="24"/>
                          <w:szCs w:val="24"/>
                        </w:rPr>
                        <w:t xml:space="preserve"> ‘when you are truly sorry your sins are forgiven’.  Thanks be to God.    Amen.</w:t>
                      </w:r>
                    </w:p>
                    <w:p w14:paraId="385874ED" w14:textId="4B8D4042" w:rsidR="0061382C" w:rsidRPr="006D3F81" w:rsidRDefault="00895491" w:rsidP="00895491">
                      <w:pPr>
                        <w:rPr>
                          <w:sz w:val="24"/>
                          <w:szCs w:val="24"/>
                        </w:rPr>
                      </w:pPr>
                      <w:r w:rsidRPr="006D3F81">
                        <w:rPr>
                          <w:b/>
                          <w:sz w:val="24"/>
                          <w:szCs w:val="24"/>
                        </w:rPr>
                        <w:t>Reading</w:t>
                      </w:r>
                      <w:r w:rsidR="00CD0108">
                        <w:rPr>
                          <w:b/>
                          <w:sz w:val="24"/>
                          <w:szCs w:val="24"/>
                        </w:rPr>
                        <w:t>:</w:t>
                      </w:r>
                      <w:r w:rsidRPr="006D3F81">
                        <w:rPr>
                          <w:sz w:val="24"/>
                          <w:szCs w:val="24"/>
                        </w:rPr>
                        <w:t xml:space="preserve">  </w:t>
                      </w:r>
                      <w:r w:rsidR="0061382C" w:rsidRPr="006D3F81">
                        <w:rPr>
                          <w:sz w:val="24"/>
                          <w:szCs w:val="24"/>
                        </w:rPr>
                        <w:tab/>
                      </w:r>
                      <w:proofErr w:type="gramStart"/>
                      <w:r w:rsidR="00393CEB" w:rsidRPr="00B60CA5">
                        <w:rPr>
                          <w:b/>
                          <w:bCs/>
                          <w:sz w:val="24"/>
                          <w:szCs w:val="24"/>
                        </w:rPr>
                        <w:t xml:space="preserve">John </w:t>
                      </w:r>
                      <w:r w:rsidRPr="00B60CA5">
                        <w:rPr>
                          <w:b/>
                          <w:bCs/>
                          <w:sz w:val="24"/>
                          <w:szCs w:val="24"/>
                        </w:rPr>
                        <w:t xml:space="preserve"> 4</w:t>
                      </w:r>
                      <w:proofErr w:type="gramEnd"/>
                      <w:r w:rsidRPr="00B60CA5">
                        <w:rPr>
                          <w:b/>
                          <w:bCs/>
                          <w:sz w:val="24"/>
                          <w:szCs w:val="24"/>
                        </w:rPr>
                        <w:t>: 1 – 42</w:t>
                      </w:r>
                    </w:p>
                    <w:p w14:paraId="324B4ACA" w14:textId="348A6FE1" w:rsidR="00895491" w:rsidRPr="006D3F81" w:rsidRDefault="0061382C" w:rsidP="0061382C">
                      <w:pPr>
                        <w:jc w:val="center"/>
                        <w:rPr>
                          <w:i/>
                          <w:sz w:val="24"/>
                          <w:szCs w:val="24"/>
                        </w:rPr>
                      </w:pPr>
                      <w:r w:rsidRPr="006D3F81">
                        <w:rPr>
                          <w:i/>
                          <w:sz w:val="24"/>
                          <w:szCs w:val="24"/>
                        </w:rPr>
                        <w:t>Jesus meets the Woman at the Well</w:t>
                      </w:r>
                    </w:p>
                    <w:p w14:paraId="0D80EF51" w14:textId="77777777" w:rsidR="00895491" w:rsidRPr="00B60CA5" w:rsidRDefault="00895491" w:rsidP="00895491">
                      <w:pPr>
                        <w:rPr>
                          <w:b/>
                          <w:iCs/>
                          <w:sz w:val="24"/>
                          <w:szCs w:val="24"/>
                        </w:rPr>
                      </w:pPr>
                      <w:r w:rsidRPr="00B60CA5">
                        <w:rPr>
                          <w:b/>
                          <w:iCs/>
                          <w:sz w:val="24"/>
                          <w:szCs w:val="24"/>
                        </w:rPr>
                        <w:t>Reflection</w:t>
                      </w:r>
                    </w:p>
                    <w:p w14:paraId="2669B84A" w14:textId="0FAF7A13" w:rsidR="00895491" w:rsidRPr="00B60CA5" w:rsidRDefault="00895491" w:rsidP="00B60CA5">
                      <w:pPr>
                        <w:rPr>
                          <w:sz w:val="24"/>
                          <w:szCs w:val="24"/>
                        </w:rPr>
                      </w:pPr>
                      <w:r w:rsidRPr="00B60CA5">
                        <w:rPr>
                          <w:sz w:val="24"/>
                          <w:szCs w:val="24"/>
                        </w:rPr>
                        <w:t xml:space="preserve">Have you ever had an encounter which has changed your </w:t>
                      </w:r>
                      <w:r w:rsidR="006223B8" w:rsidRPr="00B60CA5">
                        <w:rPr>
                          <w:sz w:val="24"/>
                          <w:szCs w:val="24"/>
                        </w:rPr>
                        <w:t>life?  It may have been just a small change or one which completely changed your life.</w:t>
                      </w:r>
                    </w:p>
                    <w:p w14:paraId="40CFBBC2" w14:textId="10C9B6A4" w:rsidR="00895491" w:rsidRPr="00B60CA5" w:rsidRDefault="00895491" w:rsidP="00B60CA5">
                      <w:pPr>
                        <w:rPr>
                          <w:sz w:val="24"/>
                          <w:szCs w:val="24"/>
                        </w:rPr>
                      </w:pPr>
                      <w:r w:rsidRPr="00B60CA5">
                        <w:rPr>
                          <w:sz w:val="24"/>
                          <w:szCs w:val="24"/>
                        </w:rPr>
                        <w:t xml:space="preserve">Our woman at the well certainly had one.   We understand that she is shunned by her fellow villagers due to her lifestyle </w:t>
                      </w:r>
                      <w:r w:rsidR="006223B8" w:rsidRPr="00B60CA5">
                        <w:rPr>
                          <w:sz w:val="24"/>
                          <w:szCs w:val="24"/>
                        </w:rPr>
                        <w:t>– she’s been married 4 times and is living with someone who is not her husband.  W</w:t>
                      </w:r>
                      <w:r w:rsidRPr="00B60CA5">
                        <w:rPr>
                          <w:sz w:val="24"/>
                          <w:szCs w:val="24"/>
                        </w:rPr>
                        <w:t xml:space="preserve">hich is why she comes to the well, on her own, in the middle of the day. </w:t>
                      </w:r>
                      <w:r w:rsidR="006223B8" w:rsidRPr="00B60CA5">
                        <w:rPr>
                          <w:sz w:val="24"/>
                          <w:szCs w:val="24"/>
                        </w:rPr>
                        <w:t>Mostly the women came early in the morning and evening in a group.</w:t>
                      </w:r>
                      <w:r w:rsidRPr="00B60CA5">
                        <w:rPr>
                          <w:sz w:val="24"/>
                          <w:szCs w:val="24"/>
                        </w:rPr>
                        <w:t xml:space="preserve"> I </w:t>
                      </w:r>
                      <w:r w:rsidR="006223B8" w:rsidRPr="00B60CA5">
                        <w:rPr>
                          <w:sz w:val="24"/>
                          <w:szCs w:val="24"/>
                        </w:rPr>
                        <w:t xml:space="preserve">can imagine her </w:t>
                      </w:r>
                      <w:r w:rsidR="00B60CA5" w:rsidRPr="00B60CA5">
                        <w:rPr>
                          <w:sz w:val="24"/>
                          <w:szCs w:val="24"/>
                        </w:rPr>
                        <w:t>trudging along</w:t>
                      </w:r>
                      <w:r w:rsidRPr="00B60CA5">
                        <w:rPr>
                          <w:sz w:val="24"/>
                          <w:szCs w:val="24"/>
                        </w:rPr>
                        <w:t xml:space="preserve">, feeling low, lonely and wondering if this was going to be her life for ever.  She must have been very surprised when she saw a man sitting by the well.  What should she do?  Turn away?  Keep going?  The story breaks many taboos.  Men didn’t talk to lone </w:t>
                      </w:r>
                      <w:r w:rsidR="00B60CA5" w:rsidRPr="00B60CA5">
                        <w:rPr>
                          <w:sz w:val="24"/>
                          <w:szCs w:val="24"/>
                        </w:rPr>
                        <w:t>women; Jews</w:t>
                      </w:r>
                      <w:r w:rsidRPr="00B60CA5">
                        <w:rPr>
                          <w:sz w:val="24"/>
                          <w:szCs w:val="24"/>
                        </w:rPr>
                        <w:t xml:space="preserve"> [Jesus was a Jew] and Samaritans </w:t>
                      </w:r>
                      <w:r w:rsidR="006223B8" w:rsidRPr="00B60CA5">
                        <w:rPr>
                          <w:sz w:val="24"/>
                          <w:szCs w:val="24"/>
                        </w:rPr>
                        <w:t xml:space="preserve">[she was a Samaritan] </w:t>
                      </w:r>
                      <w:r w:rsidRPr="00B60CA5">
                        <w:rPr>
                          <w:sz w:val="24"/>
                          <w:szCs w:val="24"/>
                        </w:rPr>
                        <w:t>didn’t mix [hadn’t done for centuries]; sharing drinking vessels wasn’t done; and for a woman to challenge a man – well!</w:t>
                      </w:r>
                    </w:p>
                    <w:p w14:paraId="5DC96528" w14:textId="7F7A4915" w:rsidR="006223B8" w:rsidRDefault="00B60CA5" w:rsidP="00B60CA5">
                      <w:r>
                        <w:rPr>
                          <w:sz w:val="24"/>
                          <w:szCs w:val="24"/>
                        </w:rPr>
                        <w:t>I</w:t>
                      </w:r>
                      <w:r w:rsidR="00895491" w:rsidRPr="00B60CA5">
                        <w:rPr>
                          <w:sz w:val="24"/>
                          <w:szCs w:val="24"/>
                        </w:rPr>
                        <w:t xml:space="preserve">t’s </w:t>
                      </w:r>
                      <w:r>
                        <w:rPr>
                          <w:sz w:val="24"/>
                          <w:szCs w:val="24"/>
                        </w:rPr>
                        <w:t xml:space="preserve">a </w:t>
                      </w:r>
                      <w:r w:rsidR="00895491" w:rsidRPr="00B60CA5">
                        <w:rPr>
                          <w:sz w:val="24"/>
                          <w:szCs w:val="24"/>
                        </w:rPr>
                        <w:t xml:space="preserve">strange conversation.  Starts with </w:t>
                      </w:r>
                      <w:r w:rsidR="006223B8" w:rsidRPr="00B60CA5">
                        <w:rPr>
                          <w:sz w:val="24"/>
                          <w:szCs w:val="24"/>
                        </w:rPr>
                        <w:t xml:space="preserve">what seems </w:t>
                      </w:r>
                      <w:r w:rsidR="00895491" w:rsidRPr="00B60CA5">
                        <w:rPr>
                          <w:sz w:val="24"/>
                          <w:szCs w:val="24"/>
                        </w:rPr>
                        <w:t xml:space="preserve">a reasonable request – will you give me a drink? </w:t>
                      </w:r>
                      <w:r w:rsidR="006223B8" w:rsidRPr="00B60CA5">
                        <w:rPr>
                          <w:sz w:val="24"/>
                          <w:szCs w:val="24"/>
                        </w:rPr>
                        <w:t>But it isn’t – you didn’t share cups. It m</w:t>
                      </w:r>
                      <w:r w:rsidR="00895491" w:rsidRPr="00B60CA5">
                        <w:rPr>
                          <w:sz w:val="24"/>
                          <w:szCs w:val="24"/>
                        </w:rPr>
                        <w:t xml:space="preserve">oves on to talking about everlasting water.  What a wonderful idea – no more trudging to the well.  But that isn’t what Jesus meant.  </w:t>
                      </w:r>
                      <w:r w:rsidR="006223B8" w:rsidRPr="00B60CA5">
                        <w:rPr>
                          <w:sz w:val="24"/>
                          <w:szCs w:val="24"/>
                        </w:rPr>
                        <w:t xml:space="preserve">He meant spiritual </w:t>
                      </w:r>
                      <w:r w:rsidRPr="00B60CA5">
                        <w:rPr>
                          <w:sz w:val="24"/>
                          <w:szCs w:val="24"/>
                        </w:rPr>
                        <w:t>water,</w:t>
                      </w:r>
                      <w:r w:rsidR="006223B8" w:rsidRPr="00B60CA5">
                        <w:rPr>
                          <w:sz w:val="24"/>
                          <w:szCs w:val="24"/>
                        </w:rPr>
                        <w:t xml:space="preserve"> which is available to all, wherever we are, </w:t>
                      </w:r>
                      <w:proofErr w:type="gramStart"/>
                      <w:r w:rsidR="006223B8" w:rsidRPr="00B60CA5">
                        <w:rPr>
                          <w:sz w:val="24"/>
                          <w:szCs w:val="24"/>
                        </w:rPr>
                        <w:t>as long as</w:t>
                      </w:r>
                      <w:proofErr w:type="gramEnd"/>
                      <w:r w:rsidR="006223B8" w:rsidRPr="00B60CA5">
                        <w:rPr>
                          <w:sz w:val="24"/>
                          <w:szCs w:val="24"/>
                        </w:rPr>
                        <w:t xml:space="preserve"> we believe in Him.</w:t>
                      </w:r>
                      <w:r w:rsidR="006223B8">
                        <w:t xml:space="preserve"> </w:t>
                      </w:r>
                    </w:p>
                    <w:p w14:paraId="7C62E940" w14:textId="123A9763" w:rsidR="00895491" w:rsidRPr="00B60CA5" w:rsidRDefault="00895491" w:rsidP="00895491">
                      <w:pPr>
                        <w:jc w:val="both"/>
                        <w:rPr>
                          <w:sz w:val="24"/>
                          <w:szCs w:val="24"/>
                        </w:rPr>
                      </w:pPr>
                      <w:r w:rsidRPr="00B60CA5">
                        <w:rPr>
                          <w:sz w:val="24"/>
                          <w:szCs w:val="24"/>
                        </w:rPr>
                        <w:t>He then discloses that He knows all about her.  Bit frightening that.  We all have things we’d rather others didn’t know.</w:t>
                      </w:r>
                    </w:p>
                    <w:p w14:paraId="799B2C0A" w14:textId="45ADCC30" w:rsidR="00895491" w:rsidRPr="00B60CA5" w:rsidRDefault="00895491" w:rsidP="00895491">
                      <w:pPr>
                        <w:jc w:val="both"/>
                        <w:rPr>
                          <w:sz w:val="24"/>
                          <w:szCs w:val="24"/>
                        </w:rPr>
                      </w:pPr>
                      <w:r w:rsidRPr="00B60CA5">
                        <w:rPr>
                          <w:sz w:val="24"/>
                          <w:szCs w:val="24"/>
                        </w:rPr>
                        <w:t>The woman’s challenge – ‘when the Messiah comes …’ is met with Jesus’ saying ‘I am He’.  Another surprise, so often Jesus tells folk not to tell.  But here it’s different.</w:t>
                      </w:r>
                      <w:r w:rsidR="006223B8" w:rsidRPr="00B60CA5">
                        <w:rPr>
                          <w:sz w:val="24"/>
                          <w:szCs w:val="24"/>
                        </w:rPr>
                        <w:t xml:space="preserve">  </w:t>
                      </w:r>
                    </w:p>
                    <w:p w14:paraId="6CCE6962" w14:textId="0083CA40" w:rsidR="006223B8" w:rsidRPr="00B60CA5" w:rsidRDefault="006223B8" w:rsidP="00895491">
                      <w:pPr>
                        <w:jc w:val="both"/>
                        <w:rPr>
                          <w:sz w:val="24"/>
                          <w:szCs w:val="24"/>
                        </w:rPr>
                      </w:pPr>
                      <w:r w:rsidRPr="00B60CA5">
                        <w:rPr>
                          <w:sz w:val="24"/>
                          <w:szCs w:val="24"/>
                        </w:rPr>
                        <w:t>The penny drops and she rushes back to the village to tell others about her meeting.  The interesting thing is they listen to her that’s life changing in itself.  And they want to know more, see for themselves.  Not just one life changed but many.</w:t>
                      </w:r>
                    </w:p>
                    <w:p w14:paraId="50F57C22" w14:textId="77777777" w:rsidR="00895491" w:rsidRDefault="00895491" w:rsidP="00895491">
                      <w:pPr>
                        <w:jc w:val="both"/>
                        <w:rPr>
                          <w:sz w:val="24"/>
                          <w:szCs w:val="24"/>
                        </w:rPr>
                      </w:pPr>
                      <w:r w:rsidRPr="00B60CA5">
                        <w:rPr>
                          <w:sz w:val="24"/>
                          <w:szCs w:val="24"/>
                        </w:rPr>
                        <w:t>That’s what Jesus does, He breaks down barriers; He changes people;  He shows a better way of life – a life led by love – the love that wants the best for others;  a sacrificial love that is full of compassion and care.  Our Samaritan woman’s life was changed and that of many of her fellow villagers.  May we encounter Jesus and be His faithful, obedient disciples.</w:t>
                      </w:r>
                    </w:p>
                    <w:p w14:paraId="3B73046E" w14:textId="22D57B74" w:rsidR="00B60CA5" w:rsidRDefault="00B60CA5" w:rsidP="00B60CA5">
                      <w:pPr>
                        <w:jc w:val="both"/>
                      </w:pPr>
                      <w:r w:rsidRPr="0061382C">
                        <w:rPr>
                          <w:b/>
                        </w:rPr>
                        <w:t xml:space="preserve">Hymn </w:t>
                      </w:r>
                      <w:proofErr w:type="spellStart"/>
                      <w:r w:rsidRPr="0061382C">
                        <w:rPr>
                          <w:b/>
                        </w:rPr>
                        <w:t>StF</w:t>
                      </w:r>
                      <w:proofErr w:type="spellEnd"/>
                      <w:r w:rsidRPr="0061382C">
                        <w:rPr>
                          <w:b/>
                        </w:rPr>
                        <w:t xml:space="preserve"> </w:t>
                      </w:r>
                      <w:proofErr w:type="gramStart"/>
                      <w:r>
                        <w:rPr>
                          <w:b/>
                        </w:rPr>
                        <w:t>707  Make</w:t>
                      </w:r>
                      <w:proofErr w:type="gramEnd"/>
                      <w:r>
                        <w:rPr>
                          <w:b/>
                        </w:rPr>
                        <w:t xml:space="preserve"> me a Channel</w:t>
                      </w:r>
                    </w:p>
                    <w:p w14:paraId="6FF4487F" w14:textId="3B26BAC0" w:rsidR="00B60CA5" w:rsidRPr="00B60CA5" w:rsidRDefault="00B60CA5" w:rsidP="00B60CA5">
                      <w:r w:rsidRPr="00B60CA5">
                        <w:t>Make me a channel of Your peace</w:t>
                      </w:r>
                      <w:r w:rsidRPr="00B60CA5">
                        <w:br/>
                        <w:t>Where there is hatred let me bring Your love</w:t>
                      </w:r>
                      <w:r w:rsidRPr="00B60CA5">
                        <w:br/>
                        <w:t>Where there is injury, Your pardon, Lord</w:t>
                      </w:r>
                      <w:r w:rsidRPr="00B60CA5">
                        <w:br/>
                        <w:t>And where there's doubt, true faith in You</w:t>
                      </w:r>
                      <w:r w:rsidRPr="00BD6D47">
                        <w:t>.</w:t>
                      </w:r>
                    </w:p>
                    <w:p w14:paraId="098E24F4" w14:textId="77777777" w:rsidR="00B60CA5" w:rsidRPr="00B60CA5" w:rsidRDefault="00B60CA5" w:rsidP="00B60CA5">
                      <w:r w:rsidRPr="00B60CA5">
                        <w:t xml:space="preserve">Oh, Master, grant that I may never </w:t>
                      </w:r>
                      <w:proofErr w:type="spellStart"/>
                      <w:r w:rsidRPr="00B60CA5">
                        <w:t>seek</w:t>
                      </w:r>
                      <w:proofErr w:type="spellEnd"/>
                      <w:r w:rsidRPr="00B60CA5">
                        <w:br/>
                        <w:t>So much to be consoled as to console</w:t>
                      </w:r>
                      <w:r w:rsidRPr="00B60CA5">
                        <w:br/>
                        <w:t>To be understood as to understand</w:t>
                      </w:r>
                      <w:r w:rsidRPr="00B60CA5">
                        <w:br/>
                        <w:t>To be loved as to love with all my soul</w:t>
                      </w:r>
                    </w:p>
                    <w:p w14:paraId="331E9626" w14:textId="77777777" w:rsidR="00B60CA5" w:rsidRPr="00BD6D47" w:rsidRDefault="00B60CA5" w:rsidP="00B60CA5">
                      <w:r w:rsidRPr="00B60CA5">
                        <w:t>Make me a channel of Your peace</w:t>
                      </w:r>
                      <w:r w:rsidRPr="00B60CA5">
                        <w:br/>
                        <w:t>Where there's despair in life let me bring hope</w:t>
                      </w:r>
                      <w:r w:rsidRPr="00B60CA5">
                        <w:br/>
                        <w:t>Where there is darkness, only light</w:t>
                      </w:r>
                      <w:r w:rsidRPr="00B60CA5">
                        <w:br/>
                        <w:t>And where there's sadness, ever joy</w:t>
                      </w:r>
                      <w:r w:rsidRPr="00B60CA5">
                        <w:br/>
                      </w:r>
                    </w:p>
                    <w:p w14:paraId="2E6DB2E4" w14:textId="4174A65A" w:rsidR="00B60CA5" w:rsidRPr="00BD6D47" w:rsidRDefault="00B60CA5" w:rsidP="00B60CA5">
                      <w:r w:rsidRPr="00B60CA5">
                        <w:t>Oh, Master, grant that I may never seek</w:t>
                      </w:r>
                      <w:r w:rsidRPr="00BD6D47">
                        <w:t>…</w:t>
                      </w:r>
                    </w:p>
                    <w:p w14:paraId="2D2C5F03" w14:textId="195F554B" w:rsidR="00B60CA5" w:rsidRPr="00B60CA5" w:rsidRDefault="00B60CA5" w:rsidP="00B60CA5">
                      <w:pPr>
                        <w:rPr>
                          <w:sz w:val="24"/>
                          <w:szCs w:val="24"/>
                        </w:rPr>
                      </w:pPr>
                      <w:r w:rsidRPr="00B60CA5">
                        <w:t>Make me a channel of Your peace</w:t>
                      </w:r>
                      <w:r w:rsidRPr="00B60CA5">
                        <w:br/>
                        <w:t>It is in pardoning that we are pardoned</w:t>
                      </w:r>
                      <w:r w:rsidRPr="00BD6D47">
                        <w:t>.</w:t>
                      </w:r>
                      <w:r w:rsidRPr="00B60CA5">
                        <w:br/>
                        <w:t>In giving to all men that we receive</w:t>
                      </w:r>
                      <w:r w:rsidRPr="00BD6D47">
                        <w:t>,</w:t>
                      </w:r>
                      <w:r w:rsidRPr="00B60CA5">
                        <w:br/>
                        <w:t>And in dying that we're born to eternal life</w:t>
                      </w:r>
                      <w:r w:rsidRPr="00BD6D47">
                        <w:t>.</w:t>
                      </w:r>
                    </w:p>
                    <w:p w14:paraId="3585CCB3" w14:textId="2B285AF1" w:rsidR="00B60CA5" w:rsidRPr="00B60CA5" w:rsidRDefault="00BD6D47" w:rsidP="00BD6D47">
                      <w:pPr>
                        <w:jc w:val="right"/>
                        <w:rPr>
                          <w:sz w:val="24"/>
                          <w:szCs w:val="24"/>
                        </w:rPr>
                      </w:pPr>
                      <w:r>
                        <w:rPr>
                          <w:i/>
                          <w:iCs/>
                          <w:sz w:val="18"/>
                          <w:szCs w:val="18"/>
                        </w:rPr>
                        <w:t xml:space="preserve">Sebastian Temple (1928-1997) from the Prayer of St Francis </w:t>
                      </w:r>
                    </w:p>
                    <w:p w14:paraId="3D6B12A7" w14:textId="59E77DBA" w:rsidR="000044C7" w:rsidRPr="00B60CA5" w:rsidRDefault="00682ACB" w:rsidP="000044C7">
                      <w:pPr>
                        <w:rPr>
                          <w:b/>
                          <w:sz w:val="24"/>
                          <w:szCs w:val="24"/>
                        </w:rPr>
                      </w:pPr>
                      <w:r w:rsidRPr="00B60CA5">
                        <w:rPr>
                          <w:b/>
                          <w:sz w:val="24"/>
                          <w:szCs w:val="24"/>
                        </w:rPr>
                        <w:t>Prayers</w:t>
                      </w:r>
                    </w:p>
                    <w:p w14:paraId="29F67D78" w14:textId="386F7DF3" w:rsidR="00CC5347" w:rsidRDefault="006223B8" w:rsidP="00CC5347">
                      <w:pPr>
                        <w:rPr>
                          <w:sz w:val="24"/>
                          <w:szCs w:val="24"/>
                        </w:rPr>
                      </w:pPr>
                      <w:r w:rsidRPr="00B60CA5">
                        <w:rPr>
                          <w:sz w:val="24"/>
                          <w:szCs w:val="24"/>
                        </w:rPr>
                        <w:t>Lord</w:t>
                      </w:r>
                      <w:r w:rsidR="00CC5347">
                        <w:rPr>
                          <w:sz w:val="24"/>
                          <w:szCs w:val="24"/>
                        </w:rPr>
                        <w:t>,</w:t>
                      </w:r>
                      <w:r w:rsidRPr="00B60CA5">
                        <w:rPr>
                          <w:sz w:val="24"/>
                          <w:szCs w:val="24"/>
                        </w:rPr>
                        <w:t xml:space="preserve"> there are so many things and people we are concerned about</w:t>
                      </w:r>
                      <w:r w:rsidR="00CC5347">
                        <w:rPr>
                          <w:sz w:val="24"/>
                          <w:szCs w:val="24"/>
                        </w:rPr>
                        <w:t>; s</w:t>
                      </w:r>
                      <w:r w:rsidR="00CC5347">
                        <w:rPr>
                          <w:sz w:val="24"/>
                          <w:szCs w:val="24"/>
                        </w:rPr>
                        <w:t xml:space="preserve">ome we hear about from news coverage or social media and much that we never even know about. </w:t>
                      </w:r>
                    </w:p>
                    <w:p w14:paraId="629E96C0" w14:textId="228B2E95" w:rsidR="00CC5347" w:rsidRDefault="00CC5347" w:rsidP="000044C7">
                      <w:pPr>
                        <w:rPr>
                          <w:sz w:val="24"/>
                          <w:szCs w:val="24"/>
                        </w:rPr>
                      </w:pPr>
                      <w:r>
                        <w:rPr>
                          <w:sz w:val="24"/>
                          <w:szCs w:val="24"/>
                        </w:rPr>
                        <w:t xml:space="preserve">We pray </w:t>
                      </w:r>
                      <w:r w:rsidRPr="00B60CA5">
                        <w:rPr>
                          <w:sz w:val="24"/>
                          <w:szCs w:val="24"/>
                        </w:rPr>
                        <w:t>for peace</w:t>
                      </w:r>
                      <w:r w:rsidR="006223B8" w:rsidRPr="00B60CA5">
                        <w:rPr>
                          <w:sz w:val="24"/>
                          <w:szCs w:val="24"/>
                        </w:rPr>
                        <w:t xml:space="preserve"> f</w:t>
                      </w:r>
                      <w:r>
                        <w:rPr>
                          <w:sz w:val="24"/>
                          <w:szCs w:val="24"/>
                        </w:rPr>
                        <w:t xml:space="preserve">or the places around the world where there </w:t>
                      </w:r>
                      <w:proofErr w:type="gramStart"/>
                      <w:r>
                        <w:rPr>
                          <w:sz w:val="24"/>
                          <w:szCs w:val="24"/>
                        </w:rPr>
                        <w:t>is</w:t>
                      </w:r>
                      <w:proofErr w:type="gramEnd"/>
                      <w:r>
                        <w:rPr>
                          <w:sz w:val="24"/>
                          <w:szCs w:val="24"/>
                        </w:rPr>
                        <w:t xml:space="preserve"> </w:t>
                      </w:r>
                      <w:r w:rsidRPr="00B60CA5">
                        <w:rPr>
                          <w:sz w:val="24"/>
                          <w:szCs w:val="24"/>
                        </w:rPr>
                        <w:t>conflict, war and persecution</w:t>
                      </w:r>
                      <w:r>
                        <w:rPr>
                          <w:sz w:val="24"/>
                          <w:szCs w:val="24"/>
                        </w:rPr>
                        <w:t xml:space="preserve">.  </w:t>
                      </w:r>
                    </w:p>
                    <w:p w14:paraId="5AF29F2A" w14:textId="2823D07B" w:rsidR="006223B8" w:rsidRPr="00B60CA5" w:rsidRDefault="00CC5347" w:rsidP="000044C7">
                      <w:pPr>
                        <w:rPr>
                          <w:sz w:val="24"/>
                          <w:szCs w:val="24"/>
                        </w:rPr>
                      </w:pPr>
                      <w:r>
                        <w:rPr>
                          <w:sz w:val="24"/>
                          <w:szCs w:val="24"/>
                        </w:rPr>
                        <w:t>We pray f</w:t>
                      </w:r>
                      <w:r w:rsidRPr="00B60CA5">
                        <w:rPr>
                          <w:sz w:val="24"/>
                          <w:szCs w:val="24"/>
                        </w:rPr>
                        <w:t>or</w:t>
                      </w:r>
                      <w:r w:rsidR="006223B8" w:rsidRPr="00B60CA5">
                        <w:rPr>
                          <w:sz w:val="24"/>
                          <w:szCs w:val="24"/>
                        </w:rPr>
                        <w:t xml:space="preserve"> those who have lost loved ones</w:t>
                      </w:r>
                      <w:r>
                        <w:rPr>
                          <w:sz w:val="24"/>
                          <w:szCs w:val="24"/>
                        </w:rPr>
                        <w:t xml:space="preserve">, lost </w:t>
                      </w:r>
                      <w:r w:rsidR="006223B8" w:rsidRPr="00B60CA5">
                        <w:rPr>
                          <w:sz w:val="24"/>
                          <w:szCs w:val="24"/>
                        </w:rPr>
                        <w:t>homes</w:t>
                      </w:r>
                      <w:r>
                        <w:rPr>
                          <w:sz w:val="24"/>
                          <w:szCs w:val="24"/>
                        </w:rPr>
                        <w:t xml:space="preserve"> and </w:t>
                      </w:r>
                      <w:r w:rsidR="006223B8" w:rsidRPr="00B60CA5">
                        <w:rPr>
                          <w:sz w:val="24"/>
                          <w:szCs w:val="24"/>
                        </w:rPr>
                        <w:t>possessions and</w:t>
                      </w:r>
                      <w:r>
                        <w:rPr>
                          <w:sz w:val="24"/>
                          <w:szCs w:val="24"/>
                        </w:rPr>
                        <w:t xml:space="preserve"> those who</w:t>
                      </w:r>
                      <w:r w:rsidR="006223B8" w:rsidRPr="00B60CA5">
                        <w:rPr>
                          <w:sz w:val="24"/>
                          <w:szCs w:val="24"/>
                        </w:rPr>
                        <w:t xml:space="preserve"> are struggling to find shelter, food and medical care.  </w:t>
                      </w:r>
                    </w:p>
                    <w:p w14:paraId="790A25C1" w14:textId="2CE6B690" w:rsidR="00CC5347" w:rsidRDefault="00CC5347" w:rsidP="00CC5347">
                      <w:pPr>
                        <w:rPr>
                          <w:sz w:val="24"/>
                          <w:szCs w:val="24"/>
                        </w:rPr>
                      </w:pPr>
                      <w:r>
                        <w:rPr>
                          <w:sz w:val="24"/>
                          <w:szCs w:val="24"/>
                        </w:rPr>
                        <w:t xml:space="preserve">We pray for people who live with the helplessness of </w:t>
                      </w:r>
                      <w:r>
                        <w:rPr>
                          <w:sz w:val="24"/>
                          <w:szCs w:val="24"/>
                        </w:rPr>
                        <w:t>famine, climate change and humanity’s inhumanity to one another and to the planet.</w:t>
                      </w:r>
                      <w:r w:rsidRPr="00B60CA5">
                        <w:rPr>
                          <w:sz w:val="24"/>
                          <w:szCs w:val="24"/>
                        </w:rPr>
                        <w:t xml:space="preserve">  </w:t>
                      </w:r>
                    </w:p>
                    <w:p w14:paraId="4DDB2C94" w14:textId="69A406CC" w:rsidR="006223B8" w:rsidRDefault="00CC5347" w:rsidP="000044C7">
                      <w:pPr>
                        <w:rPr>
                          <w:sz w:val="24"/>
                          <w:szCs w:val="24"/>
                        </w:rPr>
                      </w:pPr>
                      <w:r w:rsidRPr="00B60CA5">
                        <w:rPr>
                          <w:sz w:val="24"/>
                          <w:szCs w:val="24"/>
                        </w:rPr>
                        <w:t>We pray for</w:t>
                      </w:r>
                      <w:r>
                        <w:rPr>
                          <w:sz w:val="24"/>
                          <w:szCs w:val="24"/>
                        </w:rPr>
                        <w:t xml:space="preserve"> strength and blessing on</w:t>
                      </w:r>
                      <w:r w:rsidRPr="00B60CA5">
                        <w:rPr>
                          <w:sz w:val="24"/>
                          <w:szCs w:val="24"/>
                        </w:rPr>
                        <w:t xml:space="preserve"> those helping</w:t>
                      </w:r>
                      <w:r>
                        <w:rPr>
                          <w:sz w:val="24"/>
                          <w:szCs w:val="24"/>
                        </w:rPr>
                        <w:t xml:space="preserve"> to</w:t>
                      </w:r>
                      <w:r w:rsidRPr="00B60CA5">
                        <w:rPr>
                          <w:sz w:val="24"/>
                          <w:szCs w:val="24"/>
                        </w:rPr>
                        <w:t xml:space="preserve"> rescu</w:t>
                      </w:r>
                      <w:r>
                        <w:rPr>
                          <w:sz w:val="24"/>
                          <w:szCs w:val="24"/>
                        </w:rPr>
                        <w:t>e</w:t>
                      </w:r>
                      <w:r w:rsidRPr="00B60CA5">
                        <w:rPr>
                          <w:sz w:val="24"/>
                          <w:szCs w:val="24"/>
                        </w:rPr>
                        <w:t xml:space="preserve"> </w:t>
                      </w:r>
                      <w:r>
                        <w:rPr>
                          <w:sz w:val="24"/>
                          <w:szCs w:val="24"/>
                        </w:rPr>
                        <w:t>and support others.</w:t>
                      </w:r>
                    </w:p>
                    <w:p w14:paraId="2703EB01" w14:textId="33E95FAB" w:rsidR="00CC5347" w:rsidRPr="00B60CA5" w:rsidRDefault="00CC5347" w:rsidP="000044C7">
                      <w:pPr>
                        <w:rPr>
                          <w:sz w:val="24"/>
                          <w:szCs w:val="24"/>
                        </w:rPr>
                      </w:pPr>
                      <w:r>
                        <w:rPr>
                          <w:sz w:val="24"/>
                          <w:szCs w:val="24"/>
                        </w:rPr>
                        <w:t xml:space="preserve">We pray for Governments and leaders that they make wise decisions and recognise their responsibilities towards those they represent.  We pray for a change of heart and leadership inside global corporations. </w:t>
                      </w:r>
                    </w:p>
                    <w:p w14:paraId="4DCCF97D" w14:textId="563DCBDF" w:rsidR="006223B8" w:rsidRPr="00B60CA5" w:rsidRDefault="006223B8" w:rsidP="000044C7">
                      <w:pPr>
                        <w:rPr>
                          <w:sz w:val="24"/>
                          <w:szCs w:val="24"/>
                        </w:rPr>
                      </w:pPr>
                      <w:r w:rsidRPr="00B60CA5">
                        <w:rPr>
                          <w:sz w:val="24"/>
                          <w:szCs w:val="24"/>
                        </w:rPr>
                        <w:t>We pray for our country</w:t>
                      </w:r>
                      <w:r w:rsidR="00CC5347">
                        <w:rPr>
                          <w:sz w:val="24"/>
                          <w:szCs w:val="24"/>
                        </w:rPr>
                        <w:t xml:space="preserve">: </w:t>
                      </w:r>
                      <w:r w:rsidRPr="00B60CA5">
                        <w:rPr>
                          <w:sz w:val="24"/>
                          <w:szCs w:val="24"/>
                        </w:rPr>
                        <w:t>for those struggling to make ends meet; for Foodbanks and other charities trying to help those in need.</w:t>
                      </w:r>
                    </w:p>
                    <w:p w14:paraId="1AB21585" w14:textId="77777777" w:rsidR="00BD6D47" w:rsidRDefault="006223B8" w:rsidP="000044C7">
                      <w:pPr>
                        <w:rPr>
                          <w:sz w:val="24"/>
                          <w:szCs w:val="24"/>
                        </w:rPr>
                      </w:pPr>
                      <w:r w:rsidRPr="00B60CA5">
                        <w:rPr>
                          <w:sz w:val="24"/>
                          <w:szCs w:val="24"/>
                        </w:rPr>
                        <w:t>We pray for those who are ill in hospital, hospice or home and all those involved in providing care – whether paid or volunteers or family – and in whatever way.</w:t>
                      </w:r>
                    </w:p>
                    <w:p w14:paraId="26702488" w14:textId="69F143E3" w:rsidR="006223B8" w:rsidRPr="00BD6D47" w:rsidRDefault="00BD6D47" w:rsidP="000044C7">
                      <w:pPr>
                        <w:rPr>
                          <w:sz w:val="24"/>
                          <w:szCs w:val="24"/>
                        </w:rPr>
                      </w:pPr>
                      <w:r>
                        <w:rPr>
                          <w:i/>
                          <w:sz w:val="24"/>
                          <w:szCs w:val="24"/>
                        </w:rPr>
                        <w:t>T</w:t>
                      </w:r>
                      <w:r w:rsidR="006223B8" w:rsidRPr="00B60CA5">
                        <w:rPr>
                          <w:i/>
                          <w:sz w:val="24"/>
                          <w:szCs w:val="24"/>
                        </w:rPr>
                        <w:t>ake a few moments to think of those you know</w:t>
                      </w:r>
                      <w:r w:rsidR="00CC5347">
                        <w:rPr>
                          <w:i/>
                          <w:sz w:val="24"/>
                          <w:szCs w:val="24"/>
                        </w:rPr>
                        <w:t xml:space="preserve"> and situations that have come to light in this current week</w:t>
                      </w:r>
                      <w:r w:rsidR="006223B8" w:rsidRPr="00B60CA5">
                        <w:rPr>
                          <w:i/>
                          <w:sz w:val="24"/>
                          <w:szCs w:val="24"/>
                        </w:rPr>
                        <w:t xml:space="preserve"> …</w:t>
                      </w:r>
                    </w:p>
                    <w:p w14:paraId="1CF4EFAD" w14:textId="2F839B22" w:rsidR="006223B8" w:rsidRDefault="006223B8" w:rsidP="000044C7">
                      <w:pPr>
                        <w:rPr>
                          <w:sz w:val="24"/>
                          <w:szCs w:val="24"/>
                        </w:rPr>
                      </w:pPr>
                      <w:r w:rsidRPr="00B60CA5">
                        <w:rPr>
                          <w:sz w:val="24"/>
                          <w:szCs w:val="24"/>
                        </w:rPr>
                        <w:t xml:space="preserve">Lord, </w:t>
                      </w:r>
                      <w:proofErr w:type="gramStart"/>
                      <w:r w:rsidRPr="00B60CA5">
                        <w:rPr>
                          <w:sz w:val="24"/>
                          <w:szCs w:val="24"/>
                        </w:rPr>
                        <w:t>You</w:t>
                      </w:r>
                      <w:proofErr w:type="gramEnd"/>
                      <w:r w:rsidRPr="00B60CA5">
                        <w:rPr>
                          <w:sz w:val="24"/>
                          <w:szCs w:val="24"/>
                        </w:rPr>
                        <w:t xml:space="preserve"> </w:t>
                      </w:r>
                      <w:r w:rsidR="00CC5347">
                        <w:rPr>
                          <w:sz w:val="24"/>
                          <w:szCs w:val="24"/>
                        </w:rPr>
                        <w:t xml:space="preserve">know </w:t>
                      </w:r>
                      <w:r w:rsidRPr="00B60CA5">
                        <w:rPr>
                          <w:sz w:val="24"/>
                          <w:szCs w:val="24"/>
                        </w:rPr>
                        <w:t xml:space="preserve">us so well – our fears, our concerns, our hopes – we bring them to you now in the name of Jesus, Your Son and our Saviour.  </w:t>
                      </w:r>
                      <w:r w:rsidRPr="00BD6D47">
                        <w:rPr>
                          <w:b/>
                          <w:bCs/>
                          <w:sz w:val="24"/>
                          <w:szCs w:val="24"/>
                        </w:rPr>
                        <w:t>Amen.</w:t>
                      </w:r>
                    </w:p>
                    <w:p w14:paraId="3274BE15" w14:textId="753CD224" w:rsidR="00CC5347" w:rsidRDefault="00CC5347" w:rsidP="000044C7">
                      <w:pPr>
                        <w:rPr>
                          <w:sz w:val="24"/>
                          <w:szCs w:val="24"/>
                        </w:rPr>
                      </w:pPr>
                      <w:r>
                        <w:rPr>
                          <w:sz w:val="24"/>
                          <w:szCs w:val="24"/>
                        </w:rPr>
                        <w:t xml:space="preserve">Lord, we pray for ourselves: </w:t>
                      </w:r>
                    </w:p>
                    <w:p w14:paraId="5724C391" w14:textId="77777777" w:rsidR="00CC5347" w:rsidRDefault="00CC5347" w:rsidP="000044C7">
                      <w:pPr>
                        <w:rPr>
                          <w:i/>
                          <w:iCs/>
                          <w:sz w:val="24"/>
                          <w:szCs w:val="24"/>
                        </w:rPr>
                      </w:pPr>
                      <w:r w:rsidRPr="00CC5347">
                        <w:rPr>
                          <w:i/>
                          <w:iCs/>
                          <w:sz w:val="24"/>
                          <w:szCs w:val="24"/>
                        </w:rPr>
                        <w:t>Bring your needs and concerns to the Lord now</w:t>
                      </w:r>
                      <w:r>
                        <w:rPr>
                          <w:i/>
                          <w:iCs/>
                          <w:sz w:val="24"/>
                          <w:szCs w:val="24"/>
                        </w:rPr>
                        <w:t xml:space="preserve"> and pause for a few minutes before concluding with </w:t>
                      </w:r>
                    </w:p>
                    <w:p w14:paraId="793DFB88" w14:textId="254B5C68" w:rsidR="00682ACB" w:rsidRPr="00CC5347" w:rsidRDefault="00682ACB" w:rsidP="000044C7">
                      <w:pPr>
                        <w:rPr>
                          <w:b/>
                          <w:bCs/>
                          <w:sz w:val="24"/>
                          <w:szCs w:val="24"/>
                        </w:rPr>
                      </w:pPr>
                      <w:r w:rsidRPr="00CC5347">
                        <w:rPr>
                          <w:b/>
                          <w:bCs/>
                          <w:sz w:val="24"/>
                          <w:szCs w:val="24"/>
                        </w:rPr>
                        <w:t>The Lord’s Prayer</w:t>
                      </w:r>
                    </w:p>
                    <w:p w14:paraId="45C02ED8" w14:textId="162E68F0" w:rsidR="00682ACB" w:rsidRPr="00BD6D47" w:rsidRDefault="00682ACB" w:rsidP="000044C7">
                      <w:pPr>
                        <w:rPr>
                          <w:b/>
                          <w:bCs/>
                        </w:rPr>
                      </w:pPr>
                      <w:r w:rsidRPr="00BD6D47">
                        <w:rPr>
                          <w:b/>
                        </w:rPr>
                        <w:t xml:space="preserve">Hymn </w:t>
                      </w:r>
                      <w:proofErr w:type="spellStart"/>
                      <w:r w:rsidR="00BD6D47" w:rsidRPr="00BD6D47">
                        <w:rPr>
                          <w:b/>
                        </w:rPr>
                        <w:t>StF</w:t>
                      </w:r>
                      <w:proofErr w:type="spellEnd"/>
                      <w:r w:rsidR="00BD6D47" w:rsidRPr="00BD6D47">
                        <w:rPr>
                          <w:b/>
                        </w:rPr>
                        <w:t xml:space="preserve"> </w:t>
                      </w:r>
                      <w:r w:rsidRPr="00BD6D47">
                        <w:rPr>
                          <w:b/>
                        </w:rPr>
                        <w:t xml:space="preserve">655 </w:t>
                      </w:r>
                      <w:r w:rsidRPr="00BD6D47">
                        <w:rPr>
                          <w:b/>
                          <w:bCs/>
                        </w:rPr>
                        <w:t>We cannot measure how you heal</w:t>
                      </w:r>
                    </w:p>
                    <w:p w14:paraId="2D121DD6" w14:textId="77777777" w:rsidR="00BD6D47" w:rsidRPr="00BD6D47" w:rsidRDefault="00BD6D47" w:rsidP="00BD6D47">
                      <w:r w:rsidRPr="00BD6D47">
                        <w:t>We cannot measure how You heal</w:t>
                      </w:r>
                      <w:r w:rsidRPr="00BD6D47">
                        <w:br/>
                        <w:t>or answer every sufferer’s prayer,</w:t>
                      </w:r>
                      <w:r w:rsidRPr="00BD6D47">
                        <w:br/>
                        <w:t>yet we believe your grace responds</w:t>
                      </w:r>
                      <w:r w:rsidRPr="00BD6D47">
                        <w:br/>
                        <w:t>where faith and doubt unite to care.</w:t>
                      </w:r>
                      <w:r w:rsidRPr="00BD6D47">
                        <w:br/>
                        <w:t>Your hands, though bloodied on the cross,</w:t>
                      </w:r>
                      <w:r w:rsidRPr="00BD6D47">
                        <w:br/>
                        <w:t>survive to hold and heal and warn,</w:t>
                      </w:r>
                      <w:r w:rsidRPr="00BD6D47">
                        <w:br/>
                        <w:t>to carry all through death to life</w:t>
                      </w:r>
                      <w:r w:rsidRPr="00BD6D47">
                        <w:br/>
                        <w:t>and cradle children yet unborn.</w:t>
                      </w:r>
                    </w:p>
                    <w:p w14:paraId="2B0F539D" w14:textId="77777777" w:rsidR="00BD6D47" w:rsidRPr="00BD6D47" w:rsidRDefault="00BD6D47" w:rsidP="00BD6D47">
                      <w:r w:rsidRPr="00BD6D47">
                        <w:t>2 The pain that will not go away,</w:t>
                      </w:r>
                      <w:r w:rsidRPr="00BD6D47">
                        <w:br/>
                        <w:t>the guilt that clings from things long past,</w:t>
                      </w:r>
                      <w:r w:rsidRPr="00BD6D47">
                        <w:br/>
                        <w:t>the fear of what the future holds,</w:t>
                      </w:r>
                      <w:r w:rsidRPr="00BD6D47">
                        <w:br/>
                        <w:t>are present as if meant to last.</w:t>
                      </w:r>
                      <w:r w:rsidRPr="00BD6D47">
                        <w:br/>
                        <w:t>But present too is love which tends</w:t>
                      </w:r>
                      <w:r w:rsidRPr="00BD6D47">
                        <w:br/>
                        <w:t>the hurt we never hoped to find,</w:t>
                      </w:r>
                      <w:r w:rsidRPr="00BD6D47">
                        <w:br/>
                        <w:t>the private agonies inside,</w:t>
                      </w:r>
                      <w:r w:rsidRPr="00BD6D47">
                        <w:br/>
                        <w:t>the memories that haunt the mind.</w:t>
                      </w:r>
                    </w:p>
                    <w:p w14:paraId="060782B5" w14:textId="77777777" w:rsidR="00BD6D47" w:rsidRPr="00BD6D47" w:rsidRDefault="00BD6D47" w:rsidP="00BD6D47">
                      <w:r w:rsidRPr="00BD6D47">
                        <w:t>3 So some have come who need Your help</w:t>
                      </w:r>
                      <w:r w:rsidRPr="00BD6D47">
                        <w:br/>
                        <w:t>and some have come to make amends,</w:t>
                      </w:r>
                      <w:r w:rsidRPr="00BD6D47">
                        <w:br/>
                        <w:t>as hands which shaped and saved the world</w:t>
                      </w:r>
                      <w:r w:rsidRPr="00BD6D47">
                        <w:br/>
                        <w:t>are present in the touch of friends.</w:t>
                      </w:r>
                      <w:r w:rsidRPr="00BD6D47">
                        <w:br/>
                        <w:t>Lord, let Your Spirit meet us here</w:t>
                      </w:r>
                      <w:r w:rsidRPr="00BD6D47">
                        <w:br/>
                        <w:t>to mend the body, mind and soul,</w:t>
                      </w:r>
                      <w:r w:rsidRPr="00BD6D47">
                        <w:br/>
                        <w:t>to disentangle peace from pain</w:t>
                      </w:r>
                      <w:r w:rsidRPr="00BD6D47">
                        <w:br/>
                        <w:t>and make Your broken people whole.</w:t>
                      </w:r>
                    </w:p>
                    <w:p w14:paraId="575BE9D4" w14:textId="7D351AD9" w:rsidR="00BD6D47" w:rsidRPr="00B60CA5" w:rsidRDefault="00BD6D47" w:rsidP="00BD6D47">
                      <w:pPr>
                        <w:jc w:val="right"/>
                        <w:rPr>
                          <w:sz w:val="24"/>
                          <w:szCs w:val="24"/>
                        </w:rPr>
                      </w:pPr>
                      <w:r w:rsidRPr="006D3F81">
                        <w:rPr>
                          <w:i/>
                          <w:iCs/>
                          <w:sz w:val="18"/>
                          <w:szCs w:val="18"/>
                        </w:rPr>
                        <w:t xml:space="preserve">John </w:t>
                      </w:r>
                      <w:r>
                        <w:rPr>
                          <w:i/>
                          <w:iCs/>
                          <w:sz w:val="18"/>
                          <w:szCs w:val="18"/>
                        </w:rPr>
                        <w:t>Bell (b 1949) &amp; Graham Maule (b1958)</w:t>
                      </w:r>
                    </w:p>
                    <w:p w14:paraId="6DB54BFD" w14:textId="77777777" w:rsidR="00892B8F" w:rsidRDefault="00892B8F" w:rsidP="000044C7">
                      <w:pPr>
                        <w:rPr>
                          <w:bCs/>
                          <w:sz w:val="24"/>
                          <w:szCs w:val="24"/>
                        </w:rPr>
                      </w:pPr>
                    </w:p>
                    <w:p w14:paraId="775D04D2" w14:textId="77777777" w:rsidR="00892B8F" w:rsidRDefault="00BD6D47" w:rsidP="000044C7">
                      <w:pPr>
                        <w:rPr>
                          <w:bCs/>
                          <w:sz w:val="24"/>
                          <w:szCs w:val="24"/>
                        </w:rPr>
                      </w:pPr>
                      <w:r>
                        <w:rPr>
                          <w:bCs/>
                          <w:sz w:val="24"/>
                          <w:szCs w:val="24"/>
                        </w:rPr>
                        <w:t>As we come to the end of t</w:t>
                      </w:r>
                      <w:r w:rsidRPr="00BD6D47">
                        <w:rPr>
                          <w:bCs/>
                          <w:sz w:val="24"/>
                          <w:szCs w:val="24"/>
                        </w:rPr>
                        <w:t xml:space="preserve">oday’s </w:t>
                      </w:r>
                      <w:r>
                        <w:rPr>
                          <w:bCs/>
                          <w:sz w:val="24"/>
                          <w:szCs w:val="24"/>
                        </w:rPr>
                        <w:t>worship at home service, we give thanks that we are also nearing the end of the winter season, with the Spring Equinox just a couple of weeks away.</w:t>
                      </w:r>
                      <w:r w:rsidR="00892B8F">
                        <w:rPr>
                          <w:bCs/>
                          <w:sz w:val="24"/>
                          <w:szCs w:val="24"/>
                        </w:rPr>
                        <w:t xml:space="preserve">  However, this may be a time of mixed emotions for some of us, if we have lost loved ones over the winter. </w:t>
                      </w:r>
                      <w:r>
                        <w:rPr>
                          <w:bCs/>
                          <w:sz w:val="24"/>
                          <w:szCs w:val="24"/>
                        </w:rPr>
                        <w:t xml:space="preserve"> </w:t>
                      </w:r>
                    </w:p>
                    <w:p w14:paraId="370A301A" w14:textId="77777777" w:rsidR="00892B8F" w:rsidRDefault="00892B8F" w:rsidP="000044C7">
                      <w:pPr>
                        <w:rPr>
                          <w:bCs/>
                          <w:sz w:val="24"/>
                          <w:szCs w:val="24"/>
                        </w:rPr>
                      </w:pPr>
                      <w:r>
                        <w:rPr>
                          <w:bCs/>
                          <w:sz w:val="24"/>
                          <w:szCs w:val="24"/>
                        </w:rPr>
                        <w:t xml:space="preserve">Our </w:t>
                      </w:r>
                      <w:r w:rsidR="00BD6D47" w:rsidRPr="00BD6D47">
                        <w:rPr>
                          <w:bCs/>
                          <w:sz w:val="24"/>
                          <w:szCs w:val="24"/>
                        </w:rPr>
                        <w:t>final hymn</w:t>
                      </w:r>
                      <w:r w:rsidR="00BD6D47">
                        <w:rPr>
                          <w:bCs/>
                          <w:sz w:val="24"/>
                          <w:szCs w:val="24"/>
                        </w:rPr>
                        <w:t xml:space="preserve"> draws together many of the strands from this week’s service</w:t>
                      </w:r>
                      <w:r>
                        <w:rPr>
                          <w:bCs/>
                          <w:sz w:val="24"/>
                          <w:szCs w:val="24"/>
                        </w:rPr>
                        <w:t xml:space="preserve"> and reminds us that ultimately the only permanent and reliable thing in life is our living Lord, Lord Jesus Christ, our Saviour, Friend, Confidant and Ally. </w:t>
                      </w:r>
                    </w:p>
                    <w:p w14:paraId="52E52F02" w14:textId="2294441D" w:rsidR="00BD6D47" w:rsidRDefault="00892B8F" w:rsidP="000044C7">
                      <w:pPr>
                        <w:rPr>
                          <w:bCs/>
                          <w:sz w:val="24"/>
                          <w:szCs w:val="24"/>
                        </w:rPr>
                      </w:pPr>
                      <w:r>
                        <w:rPr>
                          <w:bCs/>
                          <w:sz w:val="24"/>
                          <w:szCs w:val="24"/>
                        </w:rPr>
                        <w:t xml:space="preserve">If this hymn is </w:t>
                      </w:r>
                      <w:r w:rsidR="00BD6D47" w:rsidRPr="00BD6D47">
                        <w:rPr>
                          <w:bCs/>
                          <w:sz w:val="24"/>
                          <w:szCs w:val="24"/>
                        </w:rPr>
                        <w:t xml:space="preserve">not familiar to </w:t>
                      </w:r>
                      <w:r>
                        <w:rPr>
                          <w:bCs/>
                          <w:sz w:val="24"/>
                          <w:szCs w:val="24"/>
                        </w:rPr>
                        <w:t xml:space="preserve">you, you may like to find a recording of it on-line (if you have access to the internet) or you may like to read the words as a personal reflection. </w:t>
                      </w:r>
                    </w:p>
                    <w:p w14:paraId="0D5A3EFF" w14:textId="77777777" w:rsidR="00CD0108" w:rsidRDefault="00CD0108" w:rsidP="000044C7">
                      <w:pPr>
                        <w:rPr>
                          <w:b/>
                        </w:rPr>
                      </w:pPr>
                    </w:p>
                    <w:p w14:paraId="52812F4B" w14:textId="24773C8A" w:rsidR="00892B8F" w:rsidRDefault="00892B8F" w:rsidP="000044C7">
                      <w:pPr>
                        <w:rPr>
                          <w:b/>
                        </w:rPr>
                      </w:pPr>
                      <w:r w:rsidRPr="00BD6D47">
                        <w:rPr>
                          <w:b/>
                        </w:rPr>
                        <w:t xml:space="preserve">Hymn </w:t>
                      </w:r>
                      <w:proofErr w:type="spellStart"/>
                      <w:r w:rsidRPr="00BD6D47">
                        <w:rPr>
                          <w:b/>
                        </w:rPr>
                        <w:t>StF</w:t>
                      </w:r>
                      <w:proofErr w:type="spellEnd"/>
                      <w:r w:rsidRPr="00BD6D47">
                        <w:rPr>
                          <w:b/>
                        </w:rPr>
                        <w:t xml:space="preserve"> </w:t>
                      </w:r>
                      <w:r>
                        <w:rPr>
                          <w:b/>
                        </w:rPr>
                        <w:t>441 As Water to the Thirsty</w:t>
                      </w:r>
                    </w:p>
                    <w:p w14:paraId="583E7C97" w14:textId="48AAF399" w:rsidR="00892B8F" w:rsidRDefault="00892B8F" w:rsidP="000044C7">
                      <w:pPr>
                        <w:rPr>
                          <w:b/>
                          <w:sz w:val="24"/>
                          <w:szCs w:val="24"/>
                        </w:rPr>
                      </w:pPr>
                      <w:r w:rsidRPr="00892B8F">
                        <w:rPr>
                          <w:bCs/>
                        </w:rPr>
                        <w:t>As water to the thirsty, as beauty to the eyes,</w:t>
                      </w:r>
                      <w:r w:rsidRPr="00892B8F">
                        <w:rPr>
                          <w:bCs/>
                        </w:rPr>
                        <w:br/>
                        <w:t xml:space="preserve">as strength that follows weakness, </w:t>
                      </w:r>
                      <w:r>
                        <w:rPr>
                          <w:bCs/>
                        </w:rPr>
                        <w:br/>
                      </w:r>
                      <w:r w:rsidRPr="00892B8F">
                        <w:rPr>
                          <w:bCs/>
                        </w:rPr>
                        <w:t>as truth instead of lies,</w:t>
                      </w:r>
                      <w:r w:rsidRPr="00892B8F">
                        <w:rPr>
                          <w:bCs/>
                        </w:rPr>
                        <w:br/>
                        <w:t xml:space="preserve">as song time and springtime </w:t>
                      </w:r>
                      <w:r>
                        <w:rPr>
                          <w:bCs/>
                        </w:rPr>
                        <w:br/>
                      </w:r>
                      <w:r w:rsidRPr="00892B8F">
                        <w:rPr>
                          <w:bCs/>
                        </w:rPr>
                        <w:t>and summertime to be,</w:t>
                      </w:r>
                      <w:r w:rsidRPr="00892B8F">
                        <w:rPr>
                          <w:bCs/>
                        </w:rPr>
                        <w:br/>
                      </w:r>
                      <w:r>
                        <w:rPr>
                          <w:bCs/>
                        </w:rPr>
                        <w:t xml:space="preserve">         </w:t>
                      </w:r>
                      <w:r w:rsidRPr="00892B8F">
                        <w:rPr>
                          <w:bCs/>
                        </w:rPr>
                        <w:t xml:space="preserve">so is my Lord, </w:t>
                      </w:r>
                      <w:r>
                        <w:rPr>
                          <w:bCs/>
                        </w:rPr>
                        <w:br/>
                        <w:t xml:space="preserve">         </w:t>
                      </w:r>
                      <w:r w:rsidRPr="00892B8F">
                        <w:rPr>
                          <w:bCs/>
                        </w:rPr>
                        <w:t xml:space="preserve">my living Lord </w:t>
                      </w:r>
                      <w:r>
                        <w:rPr>
                          <w:bCs/>
                        </w:rPr>
                        <w:br/>
                        <w:t xml:space="preserve">         </w:t>
                      </w:r>
                      <w:r w:rsidRPr="00892B8F">
                        <w:rPr>
                          <w:bCs/>
                        </w:rPr>
                        <w:t>so is my Lord to me.</w:t>
                      </w:r>
                      <w:r w:rsidRPr="00892B8F">
                        <w:rPr>
                          <w:bCs/>
                        </w:rPr>
                        <w:br/>
                      </w:r>
                      <w:r w:rsidRPr="00892B8F">
                        <w:rPr>
                          <w:bCs/>
                        </w:rPr>
                        <w:br/>
                        <w:t xml:space="preserve">2. Like calm in place of </w:t>
                      </w:r>
                      <w:r w:rsidR="00CD0108" w:rsidRPr="00892B8F">
                        <w:rPr>
                          <w:bCs/>
                        </w:rPr>
                        <w:t>clamour</w:t>
                      </w:r>
                      <w:r w:rsidRPr="00892B8F">
                        <w:rPr>
                          <w:bCs/>
                        </w:rPr>
                        <w:t xml:space="preserve">, </w:t>
                      </w:r>
                      <w:r>
                        <w:rPr>
                          <w:bCs/>
                        </w:rPr>
                        <w:br/>
                      </w:r>
                      <w:r w:rsidRPr="00892B8F">
                        <w:rPr>
                          <w:bCs/>
                        </w:rPr>
                        <w:t>like peace that follows pain,</w:t>
                      </w:r>
                      <w:r w:rsidRPr="00892B8F">
                        <w:rPr>
                          <w:bCs/>
                        </w:rPr>
                        <w:br/>
                        <w:t xml:space="preserve">like meeting after parting, </w:t>
                      </w:r>
                      <w:r>
                        <w:rPr>
                          <w:bCs/>
                        </w:rPr>
                        <w:br/>
                      </w:r>
                      <w:r w:rsidRPr="00892B8F">
                        <w:rPr>
                          <w:bCs/>
                        </w:rPr>
                        <w:t>like sunshine after rain,</w:t>
                      </w:r>
                      <w:r w:rsidRPr="00892B8F">
                        <w:rPr>
                          <w:bCs/>
                        </w:rPr>
                        <w:br/>
                        <w:t>like moonlight and starlight on the sea,</w:t>
                      </w:r>
                      <w:r w:rsidRPr="00892B8F">
                        <w:rPr>
                          <w:bCs/>
                        </w:rPr>
                        <w:br/>
                      </w:r>
                      <w:r>
                        <w:rPr>
                          <w:bCs/>
                        </w:rPr>
                        <w:t xml:space="preserve">         </w:t>
                      </w:r>
                      <w:r w:rsidRPr="00892B8F">
                        <w:rPr>
                          <w:bCs/>
                        </w:rPr>
                        <w:t xml:space="preserve">so is my Lord, </w:t>
                      </w:r>
                      <w:r>
                        <w:rPr>
                          <w:bCs/>
                        </w:rPr>
                        <w:br/>
                        <w:t xml:space="preserve">         </w:t>
                      </w:r>
                      <w:r w:rsidRPr="00892B8F">
                        <w:rPr>
                          <w:bCs/>
                        </w:rPr>
                        <w:t xml:space="preserve">my living Lord </w:t>
                      </w:r>
                      <w:r>
                        <w:rPr>
                          <w:bCs/>
                        </w:rPr>
                        <w:br/>
                        <w:t xml:space="preserve">         </w:t>
                      </w:r>
                      <w:r w:rsidRPr="00892B8F">
                        <w:rPr>
                          <w:bCs/>
                        </w:rPr>
                        <w:t>so is my Lord to me.</w:t>
                      </w:r>
                      <w:r w:rsidRPr="00892B8F">
                        <w:rPr>
                          <w:bCs/>
                        </w:rPr>
                        <w:br/>
                      </w:r>
                      <w:r w:rsidRPr="00892B8F">
                        <w:rPr>
                          <w:bCs/>
                        </w:rPr>
                        <w:br/>
                      </w:r>
                      <w:r>
                        <w:rPr>
                          <w:bCs/>
                        </w:rPr>
                        <w:t>3</w:t>
                      </w:r>
                      <w:r w:rsidRPr="00892B8F">
                        <w:rPr>
                          <w:bCs/>
                        </w:rPr>
                        <w:t xml:space="preserve">. As sleep that follows fever, </w:t>
                      </w:r>
                      <w:r>
                        <w:rPr>
                          <w:bCs/>
                        </w:rPr>
                        <w:br/>
                      </w:r>
                      <w:r w:rsidRPr="00892B8F">
                        <w:rPr>
                          <w:bCs/>
                        </w:rPr>
                        <w:t>as gold instead of grey,</w:t>
                      </w:r>
                      <w:r w:rsidRPr="00892B8F">
                        <w:rPr>
                          <w:bCs/>
                        </w:rPr>
                        <w:br/>
                        <w:t xml:space="preserve">as freedom after bondage, </w:t>
                      </w:r>
                      <w:r>
                        <w:rPr>
                          <w:bCs/>
                        </w:rPr>
                        <w:br/>
                      </w:r>
                      <w:r w:rsidRPr="00892B8F">
                        <w:rPr>
                          <w:bCs/>
                        </w:rPr>
                        <w:t>as sunshine to the day,</w:t>
                      </w:r>
                      <w:r w:rsidRPr="00892B8F">
                        <w:rPr>
                          <w:bCs/>
                        </w:rPr>
                        <w:br/>
                        <w:t xml:space="preserve">as home to the </w:t>
                      </w:r>
                      <w:r w:rsidRPr="00892B8F">
                        <w:rPr>
                          <w:bCs/>
                        </w:rPr>
                        <w:t>traveller</w:t>
                      </w:r>
                      <w:r w:rsidRPr="00892B8F">
                        <w:rPr>
                          <w:bCs/>
                        </w:rPr>
                        <w:t xml:space="preserve"> and all we long to see,</w:t>
                      </w:r>
                      <w:r w:rsidRPr="00892B8F">
                        <w:rPr>
                          <w:bCs/>
                        </w:rPr>
                        <w:br/>
                      </w:r>
                      <w:r>
                        <w:rPr>
                          <w:bCs/>
                        </w:rPr>
                        <w:t xml:space="preserve">         </w:t>
                      </w:r>
                      <w:r w:rsidRPr="00892B8F">
                        <w:rPr>
                          <w:bCs/>
                        </w:rPr>
                        <w:t xml:space="preserve">so is my Lord, </w:t>
                      </w:r>
                      <w:r>
                        <w:rPr>
                          <w:bCs/>
                        </w:rPr>
                        <w:br/>
                        <w:t xml:space="preserve">         </w:t>
                      </w:r>
                      <w:r w:rsidRPr="00892B8F">
                        <w:rPr>
                          <w:bCs/>
                        </w:rPr>
                        <w:t xml:space="preserve">my living Lord </w:t>
                      </w:r>
                      <w:r>
                        <w:rPr>
                          <w:bCs/>
                        </w:rPr>
                        <w:br/>
                        <w:t xml:space="preserve">         </w:t>
                      </w:r>
                      <w:r w:rsidRPr="00892B8F">
                        <w:rPr>
                          <w:bCs/>
                        </w:rPr>
                        <w:t>so is my Lord to me.</w:t>
                      </w:r>
                    </w:p>
                    <w:p w14:paraId="3C2F8CFD" w14:textId="54FBDC70" w:rsidR="00BD6D47" w:rsidRDefault="00892B8F" w:rsidP="00892B8F">
                      <w:pPr>
                        <w:jc w:val="right"/>
                        <w:rPr>
                          <w:b/>
                          <w:sz w:val="24"/>
                          <w:szCs w:val="24"/>
                        </w:rPr>
                      </w:pPr>
                      <w:r>
                        <w:rPr>
                          <w:i/>
                          <w:iCs/>
                          <w:sz w:val="18"/>
                          <w:szCs w:val="18"/>
                        </w:rPr>
                        <w:t>Timothy Dudley Smith</w:t>
                      </w:r>
                      <w:r>
                        <w:rPr>
                          <w:i/>
                          <w:iCs/>
                          <w:sz w:val="18"/>
                          <w:szCs w:val="18"/>
                        </w:rPr>
                        <w:t xml:space="preserve"> (19</w:t>
                      </w:r>
                      <w:r>
                        <w:rPr>
                          <w:i/>
                          <w:iCs/>
                          <w:sz w:val="18"/>
                          <w:szCs w:val="18"/>
                        </w:rPr>
                        <w:t>26</w:t>
                      </w:r>
                      <w:r w:rsidR="00CD0108">
                        <w:rPr>
                          <w:i/>
                          <w:iCs/>
                          <w:sz w:val="18"/>
                          <w:szCs w:val="18"/>
                        </w:rPr>
                        <w:t>-2024</w:t>
                      </w:r>
                      <w:r>
                        <w:rPr>
                          <w:i/>
                          <w:iCs/>
                          <w:sz w:val="18"/>
                          <w:szCs w:val="18"/>
                        </w:rPr>
                        <w:t>)</w:t>
                      </w:r>
                    </w:p>
                    <w:p w14:paraId="6BCFBAE2" w14:textId="3D4932D3" w:rsidR="00682ACB" w:rsidRPr="00B60CA5" w:rsidRDefault="00682ACB" w:rsidP="000044C7">
                      <w:pPr>
                        <w:rPr>
                          <w:b/>
                          <w:sz w:val="24"/>
                          <w:szCs w:val="24"/>
                        </w:rPr>
                      </w:pPr>
                      <w:r w:rsidRPr="00B60CA5">
                        <w:rPr>
                          <w:b/>
                          <w:sz w:val="24"/>
                          <w:szCs w:val="24"/>
                        </w:rPr>
                        <w:t>Blessing</w:t>
                      </w:r>
                    </w:p>
                    <w:p w14:paraId="17D63E4C" w14:textId="77777777" w:rsidR="00CD0108" w:rsidRDefault="00682ACB" w:rsidP="000044C7">
                      <w:pPr>
                        <w:rPr>
                          <w:sz w:val="24"/>
                          <w:szCs w:val="24"/>
                        </w:rPr>
                      </w:pPr>
                      <w:r w:rsidRPr="00B60CA5">
                        <w:rPr>
                          <w:sz w:val="24"/>
                          <w:szCs w:val="24"/>
                        </w:rPr>
                        <w:t xml:space="preserve">May God bless you, those you love and those you pray for today and forever more.  </w:t>
                      </w:r>
                      <w:r w:rsidR="00CD0108">
                        <w:rPr>
                          <w:sz w:val="24"/>
                          <w:szCs w:val="24"/>
                        </w:rPr>
                        <w:t xml:space="preserve">And may the peace of God, the love of Jesus and the presence of the Holy Spirit be with you now and always. </w:t>
                      </w:r>
                    </w:p>
                    <w:p w14:paraId="1979D9E5" w14:textId="1120AE66" w:rsidR="00682ACB" w:rsidRPr="00CD0108" w:rsidRDefault="00682ACB" w:rsidP="000044C7">
                      <w:pPr>
                        <w:rPr>
                          <w:b/>
                          <w:bCs/>
                          <w:sz w:val="24"/>
                          <w:szCs w:val="24"/>
                        </w:rPr>
                      </w:pPr>
                      <w:r w:rsidRPr="00CD0108">
                        <w:rPr>
                          <w:b/>
                          <w:bCs/>
                          <w:sz w:val="24"/>
                          <w:szCs w:val="24"/>
                        </w:rPr>
                        <w:t>Amen</w:t>
                      </w:r>
                      <w:r w:rsidR="00CD0108" w:rsidRPr="00CD0108">
                        <w:rPr>
                          <w:b/>
                          <w:bCs/>
                          <w:sz w:val="24"/>
                          <w:szCs w:val="24"/>
                        </w:rPr>
                        <w:t>.</w:t>
                      </w:r>
                    </w:p>
                    <w:p w14:paraId="4FB75D8B" w14:textId="77777777" w:rsidR="000044C7" w:rsidRPr="002A2C9C" w:rsidRDefault="000044C7"/>
                    <w:p w14:paraId="2F3C0EBA" w14:textId="2F6F5746" w:rsidR="00CD0108" w:rsidRDefault="00CD0108">
                      <w:pPr>
                        <w:rPr>
                          <w:i/>
                          <w:iCs/>
                          <w:sz w:val="24"/>
                          <w:szCs w:val="24"/>
                          <w:lang w:val="en-US"/>
                        </w:rPr>
                      </w:pPr>
                      <w:r w:rsidRPr="00CD0108">
                        <w:rPr>
                          <w:i/>
                          <w:iCs/>
                          <w:sz w:val="24"/>
                          <w:szCs w:val="24"/>
                          <w:lang w:val="en-US"/>
                        </w:rPr>
                        <w:t xml:space="preserve">Other lectionary readings: </w:t>
                      </w:r>
                    </w:p>
                    <w:p w14:paraId="36995A28" w14:textId="77777777" w:rsidR="00CD0108" w:rsidRPr="00CD0108" w:rsidRDefault="00CD0108" w:rsidP="00CD0108">
                      <w:pPr>
                        <w:pStyle w:val="ListParagraph"/>
                        <w:numPr>
                          <w:ilvl w:val="0"/>
                          <w:numId w:val="1"/>
                        </w:numPr>
                        <w:rPr>
                          <w:i/>
                          <w:iCs/>
                          <w:sz w:val="24"/>
                          <w:szCs w:val="24"/>
                          <w:lang w:val="en-US"/>
                        </w:rPr>
                      </w:pPr>
                      <w:r w:rsidRPr="00CD0108">
                        <w:rPr>
                          <w:i/>
                          <w:iCs/>
                          <w:sz w:val="24"/>
                          <w:szCs w:val="24"/>
                          <w:lang w:val="en-US"/>
                        </w:rPr>
                        <w:t>Exodus 17: 1-7</w:t>
                      </w:r>
                    </w:p>
                    <w:p w14:paraId="1AA557CC" w14:textId="78C19C62" w:rsidR="00CD0108" w:rsidRPr="00CD0108" w:rsidRDefault="00CD0108" w:rsidP="00CD0108">
                      <w:pPr>
                        <w:pStyle w:val="ListParagraph"/>
                        <w:numPr>
                          <w:ilvl w:val="0"/>
                          <w:numId w:val="1"/>
                        </w:numPr>
                        <w:rPr>
                          <w:i/>
                          <w:iCs/>
                          <w:sz w:val="24"/>
                          <w:szCs w:val="24"/>
                          <w:lang w:val="en-US"/>
                        </w:rPr>
                      </w:pPr>
                      <w:r w:rsidRPr="00CD0108">
                        <w:rPr>
                          <w:i/>
                          <w:iCs/>
                          <w:sz w:val="24"/>
                          <w:szCs w:val="24"/>
                          <w:lang w:val="en-US"/>
                        </w:rPr>
                        <w:t>Psalm 95</w:t>
                      </w:r>
                    </w:p>
                    <w:p w14:paraId="4F9ABDBC" w14:textId="31631D09" w:rsidR="00CD0108" w:rsidRPr="00CD0108" w:rsidRDefault="00CD0108" w:rsidP="00CD0108">
                      <w:pPr>
                        <w:pStyle w:val="ListParagraph"/>
                        <w:numPr>
                          <w:ilvl w:val="0"/>
                          <w:numId w:val="1"/>
                        </w:numPr>
                        <w:rPr>
                          <w:i/>
                          <w:iCs/>
                          <w:sz w:val="24"/>
                          <w:szCs w:val="24"/>
                          <w:lang w:val="en-US"/>
                        </w:rPr>
                      </w:pPr>
                      <w:r w:rsidRPr="00CD0108">
                        <w:rPr>
                          <w:i/>
                          <w:iCs/>
                          <w:sz w:val="24"/>
                          <w:szCs w:val="24"/>
                          <w:lang w:val="en-US"/>
                        </w:rPr>
                        <w:t>Romans 5: 1-11</w:t>
                      </w:r>
                    </w:p>
                    <w:p w14:paraId="42A0E411" w14:textId="77777777" w:rsidR="00CD0108" w:rsidRDefault="00CD0108">
                      <w:pPr>
                        <w:rPr>
                          <w:b/>
                          <w:bCs/>
                          <w:i/>
                          <w:iCs/>
                          <w:color w:val="0070C0"/>
                          <w:sz w:val="24"/>
                          <w:szCs w:val="24"/>
                          <w:lang w:val="en-US"/>
                        </w:rPr>
                      </w:pPr>
                    </w:p>
                    <w:p w14:paraId="5E1AD785" w14:textId="77777777" w:rsidR="00CD0108" w:rsidRDefault="00CD0108">
                      <w:pPr>
                        <w:rPr>
                          <w:b/>
                          <w:bCs/>
                          <w:i/>
                          <w:iCs/>
                          <w:color w:val="0070C0"/>
                          <w:sz w:val="24"/>
                          <w:szCs w:val="24"/>
                          <w:lang w:val="en-US"/>
                        </w:rPr>
                      </w:pPr>
                    </w:p>
                    <w:p w14:paraId="488C8546" w14:textId="2E0DAFB7" w:rsidR="00AD143B" w:rsidRPr="00CD0108" w:rsidRDefault="006D3F81">
                      <w:pPr>
                        <w:rPr>
                          <w:i/>
                          <w:iCs/>
                        </w:rPr>
                      </w:pPr>
                      <w:proofErr w:type="gramStart"/>
                      <w:r w:rsidRPr="00CD0108">
                        <w:rPr>
                          <w:b/>
                          <w:bCs/>
                          <w:i/>
                          <w:iCs/>
                          <w:color w:val="EE0000"/>
                          <w:sz w:val="24"/>
                          <w:szCs w:val="24"/>
                          <w:highlight w:val="yellow"/>
                          <w:lang w:val="en-US"/>
                        </w:rPr>
                        <w:t>Churches</w:t>
                      </w:r>
                      <w:proofErr w:type="gramEnd"/>
                      <w:r w:rsidRPr="00CD0108">
                        <w:rPr>
                          <w:b/>
                          <w:bCs/>
                          <w:i/>
                          <w:iCs/>
                          <w:color w:val="EE0000"/>
                          <w:sz w:val="24"/>
                          <w:szCs w:val="24"/>
                          <w:highlight w:val="yellow"/>
                          <w:lang w:val="en-US"/>
                        </w:rPr>
                        <w:t xml:space="preserve"> please add y</w:t>
                      </w:r>
                      <w:r w:rsidRPr="00CD0108">
                        <w:rPr>
                          <w:b/>
                          <w:bCs/>
                          <w:i/>
                          <w:iCs/>
                          <w:color w:val="EE0000"/>
                          <w:sz w:val="24"/>
                          <w:szCs w:val="24"/>
                          <w:highlight w:val="yellow"/>
                          <w:lang w:val="en-US"/>
                        </w:rPr>
                        <w:t>our CCL# No</w:t>
                      </w:r>
                      <w:r w:rsidRPr="00CD0108">
                        <w:rPr>
                          <w:b/>
                          <w:bCs/>
                          <w:i/>
                          <w:iCs/>
                          <w:color w:val="EE0000"/>
                          <w:sz w:val="24"/>
                          <w:szCs w:val="24"/>
                          <w:highlight w:val="yellow"/>
                          <w:lang w:val="en-US"/>
                        </w:rPr>
                        <w:t>. before circulating.</w:t>
                      </w:r>
                    </w:p>
                  </w:txbxContent>
                </v:textbox>
                <w10:wrap type="square" anchorx="margin"/>
              </v:shape>
            </w:pict>
          </mc:Fallback>
        </mc:AlternateContent>
      </w:r>
      <w:r w:rsidR="006D3F81" w:rsidRPr="00F8167D">
        <w:rPr>
          <w:color w:val="002060"/>
          <w:sz w:val="24"/>
          <w:szCs w:val="24"/>
        </w:rPr>
        <w:t>This short act of worship has been</w:t>
      </w:r>
      <w:r>
        <w:rPr>
          <w:color w:val="002060"/>
          <w:sz w:val="24"/>
          <w:szCs w:val="24"/>
        </w:rPr>
        <w:t xml:space="preserve"> adapted from a service</w:t>
      </w:r>
      <w:r w:rsidR="006D3F81" w:rsidRPr="00F8167D">
        <w:rPr>
          <w:color w:val="002060"/>
          <w:sz w:val="24"/>
          <w:szCs w:val="24"/>
        </w:rPr>
        <w:t xml:space="preserve"> prepared by </w:t>
      </w:r>
      <w:r w:rsidR="006D3F81">
        <w:rPr>
          <w:color w:val="002060"/>
          <w:sz w:val="24"/>
          <w:szCs w:val="24"/>
        </w:rPr>
        <w:t xml:space="preserve">Di </w:t>
      </w:r>
      <w:r w:rsidR="006D3F81" w:rsidRPr="00F8167D">
        <w:rPr>
          <w:color w:val="002060"/>
          <w:sz w:val="24"/>
          <w:szCs w:val="24"/>
        </w:rPr>
        <w:t>Sm</w:t>
      </w:r>
      <w:r w:rsidR="006D3F81">
        <w:rPr>
          <w:color w:val="002060"/>
          <w:sz w:val="24"/>
          <w:szCs w:val="24"/>
        </w:rPr>
        <w:t>art</w:t>
      </w:r>
      <w:r w:rsidR="006D3F81" w:rsidRPr="00F8167D">
        <w:rPr>
          <w:color w:val="002060"/>
          <w:sz w:val="24"/>
          <w:szCs w:val="24"/>
        </w:rPr>
        <w:t xml:space="preserve">, Local Preacher, Plymouth &amp; Devonport Circuit.  May you be blessed as you spend time with God, knowing that other people across the </w:t>
      </w:r>
      <w:proofErr w:type="gramStart"/>
      <w:r w:rsidR="006D3F81" w:rsidRPr="00F8167D">
        <w:rPr>
          <w:color w:val="002060"/>
          <w:sz w:val="24"/>
          <w:szCs w:val="24"/>
        </w:rPr>
        <w:t>South West</w:t>
      </w:r>
      <w:proofErr w:type="gramEnd"/>
      <w:r w:rsidR="006D3F81" w:rsidRPr="00F8167D">
        <w:rPr>
          <w:color w:val="002060"/>
          <w:sz w:val="24"/>
          <w:szCs w:val="24"/>
        </w:rPr>
        <w:t xml:space="preserve"> Peninsula Methodist District are sharing this act of worship with you.</w:t>
      </w:r>
      <w:r w:rsidR="00474EB0">
        <w:br w:type="page"/>
      </w:r>
    </w:p>
    <w:p w14:paraId="581E3DE9" w14:textId="77777777" w:rsidR="002A2C9C" w:rsidRDefault="002A2C9C" w:rsidP="000044C7">
      <w:pPr>
        <w:pStyle w:val="NoSpacing"/>
      </w:pPr>
      <w:r>
        <w:rPr>
          <w:noProof/>
          <w:lang w:eastAsia="en-GB"/>
        </w:rPr>
        <w:lastRenderedPageBreak/>
        <mc:AlternateContent>
          <mc:Choice Requires="wps">
            <w:drawing>
              <wp:anchor distT="0" distB="0" distL="114300" distR="114300" simplePos="0" relativeHeight="251669504" behindDoc="0" locked="0" layoutInCell="1" allowOverlap="1" wp14:anchorId="01934DE6" wp14:editId="0B20187F">
                <wp:simplePos x="0" y="0"/>
                <wp:positionH relativeFrom="column">
                  <wp:posOffset>3257550</wp:posOffset>
                </wp:positionH>
                <wp:positionV relativeFrom="paragraph">
                  <wp:posOffset>-190500</wp:posOffset>
                </wp:positionV>
                <wp:extent cx="2857500" cy="9010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857500" cy="9010650"/>
                        </a:xfrm>
                        <a:prstGeom prst="rect">
                          <a:avLst/>
                        </a:prstGeom>
                        <a:solidFill>
                          <a:schemeClr val="lt1"/>
                        </a:solidFill>
                        <a:ln w="6350">
                          <a:noFill/>
                        </a:ln>
                      </wps:spPr>
                      <wps:linkedTxbx id="1"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4DE6" id="Text Box 8" o:spid="_x0000_s1028" type="#_x0000_t202" style="position:absolute;margin-left:256.5pt;margin-top:-15pt;width:225pt;height:7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" fillcolor="white [3201]" stroked="f" strokeweight=".5pt">
                <v:textbox style="mso-next-textbox:#Text Box 4">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9586C7E" wp14:editId="00471780">
                <wp:simplePos x="0" y="0"/>
                <wp:positionH relativeFrom="column">
                  <wp:posOffset>-95250</wp:posOffset>
                </wp:positionH>
                <wp:positionV relativeFrom="paragraph">
                  <wp:posOffset>-171450</wp:posOffset>
                </wp:positionV>
                <wp:extent cx="2895600" cy="9001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895600" cy="9001125"/>
                        </a:xfrm>
                        <a:prstGeom prst="rect">
                          <a:avLst/>
                        </a:prstGeom>
                        <a:solidFill>
                          <a:schemeClr val="lt1"/>
                        </a:solidFill>
                        <a:ln w="6350">
                          <a:noFill/>
                        </a:ln>
                      </wps:spPr>
                      <wps:linkedTxbx id="1"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6C7E" id="Text Box 6" o:spid="_x0000_s1029" type="#_x0000_t202" style="position:absolute;margin-left:-7.5pt;margin-top:-13.5pt;width:228pt;height:70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" fillcolor="white [3201]" stroked="f" strokeweight=".5pt">
                <v:textbox style="mso-next-textbox:#Text Box 8">
                  <w:txbxContent/>
                </v:textbox>
              </v:shape>
            </w:pict>
          </mc:Fallback>
        </mc:AlternateContent>
      </w:r>
    </w:p>
    <w:p w14:paraId="1B39F73A" w14:textId="77777777" w:rsidR="000044C7" w:rsidRDefault="002A2C9C" w:rsidP="000044C7">
      <w:pPr>
        <w:pStyle w:val="NoSpacing"/>
      </w:pPr>
      <w:r>
        <w:rPr>
          <w:noProof/>
          <w:lang w:eastAsia="en-GB"/>
        </w:rPr>
        <w:lastRenderedPageBreak/>
        <mc:AlternateContent>
          <mc:Choice Requires="wps">
            <w:drawing>
              <wp:anchor distT="0" distB="0" distL="114300" distR="114300" simplePos="0" relativeHeight="251670528" behindDoc="0" locked="0" layoutInCell="1" allowOverlap="1" wp14:anchorId="425D2CB7" wp14:editId="0B895090">
                <wp:simplePos x="0" y="0"/>
                <wp:positionH relativeFrom="column">
                  <wp:posOffset>3190875</wp:posOffset>
                </wp:positionH>
                <wp:positionV relativeFrom="paragraph">
                  <wp:posOffset>-228600</wp:posOffset>
                </wp:positionV>
                <wp:extent cx="2933700" cy="8877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33700" cy="8877300"/>
                        </a:xfrm>
                        <a:prstGeom prst="rect">
                          <a:avLst/>
                        </a:prstGeom>
                        <a:solidFill>
                          <a:schemeClr val="lt1"/>
                        </a:solidFill>
                        <a:ln w="6350">
                          <a:noFill/>
                        </a:ln>
                      </wps:spPr>
                      <wps:linkedTxbx id="1" seq="5"/>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5D2CB7" id="Text Box 9" o:spid="_x0000_s1030" type="#_x0000_t202" style="position:absolute;margin-left:251.25pt;margin-top:-18pt;width:231pt;height:69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" fillcolor="white [3201]" stroked="f" strokeweight=".5pt">
                <v:textbox style="mso-next-textbox:#Text Box 10">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DE44B47" wp14:editId="2A28A7A7">
                <wp:simplePos x="0" y="0"/>
                <wp:positionH relativeFrom="column">
                  <wp:posOffset>-276225</wp:posOffset>
                </wp:positionH>
                <wp:positionV relativeFrom="paragraph">
                  <wp:posOffset>-238125</wp:posOffset>
                </wp:positionV>
                <wp:extent cx="2981325" cy="88868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981325" cy="8886825"/>
                        </a:xfrm>
                        <a:prstGeom prst="rect">
                          <a:avLst/>
                        </a:prstGeom>
                        <a:solidFill>
                          <a:schemeClr val="lt1"/>
                        </a:solidFill>
                        <a:ln w="6350">
                          <a:noFill/>
                        </a:ln>
                      </wps:spPr>
                      <wps:linkedTxbx id="1" seq="4"/>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44B47" id="Text Box 4" o:spid="_x0000_s1031" type="#_x0000_t202" style="position:absolute;margin-left:-21.75pt;margin-top:-18.75pt;width:234.75pt;height:6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" fillcolor="white [3201]" stroked="f" strokeweight=".5pt">
                <v:textbox style="mso-next-textbox:#Text Box 9">
                  <w:txbxContent/>
                </v:textbox>
              </v:shape>
            </w:pict>
          </mc:Fallback>
        </mc:AlternateContent>
      </w:r>
      <w:r w:rsidR="000044C7" w:rsidRPr="005832D6">
        <w:rPr>
          <w:b/>
          <w:bCs/>
          <w:noProof/>
          <w:color w:val="FF0000"/>
          <w:sz w:val="28"/>
          <w:szCs w:val="28"/>
          <w:lang w:eastAsia="en-GB"/>
        </w:rPr>
        <mc:AlternateContent>
          <mc:Choice Requires="wps">
            <w:drawing>
              <wp:anchor distT="45720" distB="45720" distL="114300" distR="114300" simplePos="0" relativeHeight="251665408" behindDoc="0" locked="0" layoutInCell="1" allowOverlap="1" wp14:anchorId="74B488BB" wp14:editId="4CEE70AF">
                <wp:simplePos x="0" y="0"/>
                <wp:positionH relativeFrom="margin">
                  <wp:posOffset>3276600</wp:posOffset>
                </wp:positionH>
                <wp:positionV relativeFrom="paragraph">
                  <wp:posOffset>0</wp:posOffset>
                </wp:positionV>
                <wp:extent cx="2809875" cy="87630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8763000"/>
                        </a:xfrm>
                        <a:prstGeom prst="rect">
                          <a:avLst/>
                        </a:prstGeom>
                        <a:solidFill>
                          <a:srgbClr val="FFFFFF"/>
                        </a:solidFill>
                        <a:ln w="9525">
                          <a:noFill/>
                          <a:miter lim="800000"/>
                          <a:headEnd/>
                          <a:tailEnd/>
                        </a:ln>
                      </wps:spPr>
                      <wps:linkedTxbx id="2"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488BB" id="Text Box 3" o:spid="_x0000_s1032" type="#_x0000_t202" style="position:absolute;margin-left:258pt;margin-top:0;width:221.25pt;height:69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" stroked="f">
                <v:textbox>
                  <w:txbxContent/>
                </v:textbox>
                <w10:wrap type="square" anchorx="margin"/>
              </v:shape>
            </w:pict>
          </mc:Fallback>
        </mc:AlternateContent>
      </w:r>
      <w:r w:rsidR="000044C7" w:rsidRPr="005832D6">
        <w:rPr>
          <w:b/>
          <w:bCs/>
          <w:noProof/>
          <w:color w:val="FF0000"/>
          <w:sz w:val="28"/>
          <w:szCs w:val="28"/>
          <w:lang w:eastAsia="en-GB"/>
        </w:rPr>
        <mc:AlternateContent>
          <mc:Choice Requires="wps">
            <w:drawing>
              <wp:anchor distT="45720" distB="45720" distL="114300" distR="114300" simplePos="0" relativeHeight="251663360" behindDoc="0" locked="0" layoutInCell="1" allowOverlap="1" wp14:anchorId="7265C210" wp14:editId="44D2CD82">
                <wp:simplePos x="0" y="0"/>
                <wp:positionH relativeFrom="margin">
                  <wp:posOffset>-114300</wp:posOffset>
                </wp:positionH>
                <wp:positionV relativeFrom="paragraph">
                  <wp:posOffset>0</wp:posOffset>
                </wp:positionV>
                <wp:extent cx="3038475" cy="87820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782050"/>
                        </a:xfrm>
                        <a:prstGeom prst="rect">
                          <a:avLst/>
                        </a:prstGeom>
                        <a:solidFill>
                          <a:srgbClr val="FFFFFF"/>
                        </a:solidFill>
                        <a:ln w="9525">
                          <a:noFill/>
                          <a:miter lim="800000"/>
                          <a:headEnd/>
                          <a:tailEnd/>
                        </a:ln>
                      </wps:spPr>
                      <wps:txbx id="2">
                        <w:txbxContent>
                          <w:p w14:paraId="568BAD0F" w14:textId="77777777" w:rsidR="002A2C9C" w:rsidRDefault="002A2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5C210" id="_x0000_s1033" type="#_x0000_t202" style="position:absolute;margin-left:-9pt;margin-top:0;width:239.25pt;height:6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" stroked="f">
                <v:textbox style="mso-next-textbox:#Text Box 3">
                  <w:txbxContent>
                    <w:p w14:paraId="568BAD0F" w14:textId="77777777" w:rsidR="002A2C9C" w:rsidRDefault="002A2C9C"/>
                  </w:txbxContent>
                </v:textbox>
                <w10:wrap type="square" anchorx="margin"/>
              </v:shape>
            </w:pict>
          </mc:Fallback>
        </mc:AlternateContent>
      </w:r>
    </w:p>
    <w:p w14:paraId="19CE2EE9" w14:textId="722CBDE3" w:rsidR="000044C7" w:rsidRDefault="002A2C9C" w:rsidP="000044C7">
      <w:pPr>
        <w:pStyle w:val="NoSpacing"/>
      </w:pPr>
      <w:r>
        <w:rPr>
          <w:noProof/>
          <w:lang w:eastAsia="en-GB"/>
        </w:rPr>
        <w:lastRenderedPageBreak/>
        <mc:AlternateContent>
          <mc:Choice Requires="wps">
            <w:drawing>
              <wp:anchor distT="0" distB="0" distL="114300" distR="114300" simplePos="0" relativeHeight="251671552" behindDoc="0" locked="0" layoutInCell="1" allowOverlap="1" wp14:anchorId="6622CB11" wp14:editId="51D9029B">
                <wp:simplePos x="0" y="0"/>
                <wp:positionH relativeFrom="column">
                  <wp:posOffset>-104775</wp:posOffset>
                </wp:positionH>
                <wp:positionV relativeFrom="paragraph">
                  <wp:posOffset>-209550</wp:posOffset>
                </wp:positionV>
                <wp:extent cx="2886075" cy="88201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886075" cy="8820150"/>
                        </a:xfrm>
                        <a:prstGeom prst="rect">
                          <a:avLst/>
                        </a:prstGeom>
                        <a:solidFill>
                          <a:schemeClr val="lt1"/>
                        </a:solidFill>
                        <a:ln w="6350">
                          <a:noFill/>
                        </a:ln>
                      </wps:spPr>
                      <wps:linkedTxbx id="1" seq="6"/>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2CB11" id="Text Box 10" o:spid="_x0000_s1034" type="#_x0000_t202" style="position:absolute;margin-left:-8.25pt;margin-top:-16.5pt;width:227.25pt;height:6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" fillcolor="white [3201]" stroked="f" strokeweight=".5pt">
                <v:textbox style="mso-next-textbox:#Text Box 5">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11F95999" wp14:editId="25540CAE">
                <wp:simplePos x="0" y="0"/>
                <wp:positionH relativeFrom="column">
                  <wp:posOffset>3190876</wp:posOffset>
                </wp:positionH>
                <wp:positionV relativeFrom="paragraph">
                  <wp:posOffset>-228600</wp:posOffset>
                </wp:positionV>
                <wp:extent cx="2971800" cy="88487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971800" cy="8848725"/>
                        </a:xfrm>
                        <a:prstGeom prst="rect">
                          <a:avLst/>
                        </a:prstGeom>
                        <a:solidFill>
                          <a:schemeClr val="lt1"/>
                        </a:solidFill>
                        <a:ln w="6350">
                          <a:noFill/>
                        </a:ln>
                      </wps:spPr>
                      <wps:linkedTxbx id="1" seq="7"/>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95999" id="Text Box 5" o:spid="_x0000_s1035" type="#_x0000_t202" style="position:absolute;margin-left:251.25pt;margin-top:-18pt;width:234pt;height:6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" fillcolor="white [3201]" stroked="f" strokeweight=".5pt">
                <v:textbox>
                  <w:txbxContent/>
                </v:textbox>
              </v:shape>
            </w:pict>
          </mc:Fallback>
        </mc:AlternateContent>
      </w:r>
    </w:p>
    <w:p w14:paraId="15EA5506" w14:textId="77777777" w:rsidR="000044C7" w:rsidRDefault="000044C7" w:rsidP="000044C7">
      <w:pPr>
        <w:pStyle w:val="NoSpacing"/>
      </w:pPr>
    </w:p>
    <w:p w14:paraId="59CC7961" w14:textId="77777777" w:rsidR="000044C7" w:rsidRDefault="000044C7" w:rsidP="000044C7">
      <w:pPr>
        <w:pStyle w:val="NoSpacing"/>
      </w:pPr>
    </w:p>
    <w:p w14:paraId="145972E8" w14:textId="77777777" w:rsidR="009F0F66" w:rsidRDefault="009F0F66" w:rsidP="000044C7">
      <w:pPr>
        <w:pStyle w:val="NoSpacing"/>
      </w:pPr>
    </w:p>
    <w:p w14:paraId="4699DAA4" w14:textId="77777777" w:rsidR="000044C7" w:rsidRDefault="000044C7" w:rsidP="000044C7">
      <w:pPr>
        <w:pStyle w:val="NoSpacing"/>
      </w:pPr>
    </w:p>
    <w:p w14:paraId="17658D70" w14:textId="77777777" w:rsidR="000044C7" w:rsidRDefault="000044C7" w:rsidP="000044C7">
      <w:pPr>
        <w:pStyle w:val="NoSpacing"/>
      </w:pPr>
    </w:p>
    <w:p w14:paraId="2DEFBC95" w14:textId="77777777" w:rsidR="000044C7" w:rsidRDefault="000044C7" w:rsidP="000044C7">
      <w:pPr>
        <w:pStyle w:val="NoSpacing"/>
      </w:pPr>
    </w:p>
    <w:p w14:paraId="61227120" w14:textId="77777777" w:rsidR="000044C7" w:rsidRDefault="000044C7" w:rsidP="000044C7">
      <w:pPr>
        <w:pStyle w:val="NoSpacing"/>
      </w:pPr>
    </w:p>
    <w:p w14:paraId="015AC008" w14:textId="77777777" w:rsidR="000044C7" w:rsidRDefault="000044C7" w:rsidP="000044C7">
      <w:pPr>
        <w:pStyle w:val="NoSpacing"/>
      </w:pPr>
    </w:p>
    <w:p w14:paraId="1185997F" w14:textId="77777777" w:rsidR="000044C7" w:rsidRDefault="000044C7" w:rsidP="000044C7">
      <w:pPr>
        <w:pStyle w:val="NoSpacing"/>
      </w:pPr>
    </w:p>
    <w:sectPr w:rsidR="000044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EF5F" w14:textId="77777777" w:rsidR="00B748F0" w:rsidRDefault="00B748F0" w:rsidP="00474EB0">
      <w:pPr>
        <w:spacing w:after="0" w:line="240" w:lineRule="auto"/>
      </w:pPr>
      <w:r>
        <w:separator/>
      </w:r>
    </w:p>
  </w:endnote>
  <w:endnote w:type="continuationSeparator" w:id="0">
    <w:p w14:paraId="1FEE9E5D" w14:textId="77777777" w:rsidR="00B748F0" w:rsidRDefault="00B748F0" w:rsidP="0047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481775"/>
      <w:docPartObj>
        <w:docPartGallery w:val="Page Numbers (Bottom of Page)"/>
        <w:docPartUnique/>
      </w:docPartObj>
    </w:sdtPr>
    <w:sdtEndPr>
      <w:rPr>
        <w:noProof/>
      </w:rPr>
    </w:sdtEndPr>
    <w:sdtContent>
      <w:p w14:paraId="7A2982BB" w14:textId="77777777" w:rsidR="00474EB0" w:rsidRDefault="00474EB0">
        <w:pPr>
          <w:pStyle w:val="Footer"/>
          <w:jc w:val="right"/>
        </w:pPr>
        <w:r>
          <w:fldChar w:fldCharType="begin"/>
        </w:r>
        <w:r>
          <w:instrText xml:space="preserve"> PAGE   \* MERGEFORMAT </w:instrText>
        </w:r>
        <w:r>
          <w:fldChar w:fldCharType="separate"/>
        </w:r>
        <w:r w:rsidR="00393CEB">
          <w:rPr>
            <w:noProof/>
          </w:rPr>
          <w:t>1</w:t>
        </w:r>
        <w:r>
          <w:rPr>
            <w:noProof/>
          </w:rPr>
          <w:fldChar w:fldCharType="end"/>
        </w:r>
      </w:p>
    </w:sdtContent>
  </w:sdt>
  <w:p w14:paraId="25893187" w14:textId="77777777" w:rsidR="00474EB0" w:rsidRDefault="00474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B1E5" w14:textId="77777777" w:rsidR="00B748F0" w:rsidRDefault="00B748F0" w:rsidP="00474EB0">
      <w:pPr>
        <w:spacing w:after="0" w:line="240" w:lineRule="auto"/>
      </w:pPr>
      <w:r>
        <w:separator/>
      </w:r>
    </w:p>
  </w:footnote>
  <w:footnote w:type="continuationSeparator" w:id="0">
    <w:p w14:paraId="780B5F6C" w14:textId="77777777" w:rsidR="00B748F0" w:rsidRDefault="00B748F0" w:rsidP="00474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609B1"/>
    <w:multiLevelType w:val="hybridMultilevel"/>
    <w:tmpl w:val="153E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80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2C"/>
    <w:rsid w:val="000044C7"/>
    <w:rsid w:val="00056543"/>
    <w:rsid w:val="000A2F2C"/>
    <w:rsid w:val="001830BE"/>
    <w:rsid w:val="00281E3B"/>
    <w:rsid w:val="002A2C9C"/>
    <w:rsid w:val="002D1058"/>
    <w:rsid w:val="00361C0D"/>
    <w:rsid w:val="00393CEB"/>
    <w:rsid w:val="003F7F8C"/>
    <w:rsid w:val="00441EA6"/>
    <w:rsid w:val="00471C95"/>
    <w:rsid w:val="00474EB0"/>
    <w:rsid w:val="00493868"/>
    <w:rsid w:val="00555B7F"/>
    <w:rsid w:val="005832D6"/>
    <w:rsid w:val="005A2BFE"/>
    <w:rsid w:val="0061382C"/>
    <w:rsid w:val="006223B8"/>
    <w:rsid w:val="006410CA"/>
    <w:rsid w:val="00655A69"/>
    <w:rsid w:val="00682ACB"/>
    <w:rsid w:val="006D3F81"/>
    <w:rsid w:val="00781B19"/>
    <w:rsid w:val="008269A1"/>
    <w:rsid w:val="00892B8F"/>
    <w:rsid w:val="00895491"/>
    <w:rsid w:val="009F0F66"/>
    <w:rsid w:val="00AC4EB2"/>
    <w:rsid w:val="00AD143B"/>
    <w:rsid w:val="00B03025"/>
    <w:rsid w:val="00B40AE3"/>
    <w:rsid w:val="00B60CA5"/>
    <w:rsid w:val="00B748F0"/>
    <w:rsid w:val="00BC202A"/>
    <w:rsid w:val="00BD6D47"/>
    <w:rsid w:val="00CA7F72"/>
    <w:rsid w:val="00CC5347"/>
    <w:rsid w:val="00CD0108"/>
    <w:rsid w:val="00CD3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2C5F"/>
  <w15:docId w15:val="{ED4E8CD1-1135-48AE-8752-6F465F3C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EB0"/>
    <w:pPr>
      <w:spacing w:after="0" w:line="240" w:lineRule="auto"/>
    </w:pPr>
  </w:style>
  <w:style w:type="paragraph" w:styleId="Header">
    <w:name w:val="header"/>
    <w:basedOn w:val="Normal"/>
    <w:link w:val="HeaderChar"/>
    <w:uiPriority w:val="99"/>
    <w:unhideWhenUsed/>
    <w:rsid w:val="00474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B0"/>
  </w:style>
  <w:style w:type="paragraph" w:styleId="Footer">
    <w:name w:val="footer"/>
    <w:basedOn w:val="Normal"/>
    <w:link w:val="FooterChar"/>
    <w:uiPriority w:val="99"/>
    <w:unhideWhenUsed/>
    <w:rsid w:val="00474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EB0"/>
  </w:style>
  <w:style w:type="paragraph" w:styleId="NormalWeb">
    <w:name w:val="Normal (Web)"/>
    <w:basedOn w:val="Normal"/>
    <w:uiPriority w:val="99"/>
    <w:unhideWhenUsed/>
    <w:rsid w:val="00655A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D3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7311">
      <w:bodyDiv w:val="1"/>
      <w:marLeft w:val="0"/>
      <w:marRight w:val="0"/>
      <w:marTop w:val="0"/>
      <w:marBottom w:val="0"/>
      <w:divBdr>
        <w:top w:val="none" w:sz="0" w:space="0" w:color="auto"/>
        <w:left w:val="none" w:sz="0" w:space="0" w:color="auto"/>
        <w:bottom w:val="none" w:sz="0" w:space="0" w:color="auto"/>
        <w:right w:val="none" w:sz="0" w:space="0" w:color="auto"/>
      </w:divBdr>
    </w:div>
    <w:div w:id="827135106">
      <w:bodyDiv w:val="1"/>
      <w:marLeft w:val="0"/>
      <w:marRight w:val="0"/>
      <w:marTop w:val="0"/>
      <w:marBottom w:val="0"/>
      <w:divBdr>
        <w:top w:val="none" w:sz="0" w:space="0" w:color="auto"/>
        <w:left w:val="none" w:sz="0" w:space="0" w:color="auto"/>
        <w:bottom w:val="none" w:sz="0" w:space="0" w:color="auto"/>
        <w:right w:val="none" w:sz="0" w:space="0" w:color="auto"/>
      </w:divBdr>
    </w:div>
    <w:div w:id="891502623">
      <w:bodyDiv w:val="1"/>
      <w:marLeft w:val="0"/>
      <w:marRight w:val="0"/>
      <w:marTop w:val="0"/>
      <w:marBottom w:val="0"/>
      <w:divBdr>
        <w:top w:val="none" w:sz="0" w:space="0" w:color="auto"/>
        <w:left w:val="none" w:sz="0" w:space="0" w:color="auto"/>
        <w:bottom w:val="none" w:sz="0" w:space="0" w:color="auto"/>
        <w:right w:val="none" w:sz="0" w:space="0" w:color="auto"/>
      </w:divBdr>
    </w:div>
    <w:div w:id="1108618431">
      <w:bodyDiv w:val="1"/>
      <w:marLeft w:val="0"/>
      <w:marRight w:val="0"/>
      <w:marTop w:val="0"/>
      <w:marBottom w:val="0"/>
      <w:divBdr>
        <w:top w:val="none" w:sz="0" w:space="0" w:color="auto"/>
        <w:left w:val="none" w:sz="0" w:space="0" w:color="auto"/>
        <w:bottom w:val="none" w:sz="0" w:space="0" w:color="auto"/>
        <w:right w:val="none" w:sz="0" w:space="0" w:color="auto"/>
      </w:divBdr>
    </w:div>
    <w:div w:id="1680740945">
      <w:bodyDiv w:val="1"/>
      <w:marLeft w:val="0"/>
      <w:marRight w:val="0"/>
      <w:marTop w:val="0"/>
      <w:marBottom w:val="0"/>
      <w:divBdr>
        <w:top w:val="none" w:sz="0" w:space="0" w:color="auto"/>
        <w:left w:val="none" w:sz="0" w:space="0" w:color="auto"/>
        <w:bottom w:val="none" w:sz="0" w:space="0" w:color="auto"/>
        <w:right w:val="none" w:sz="0" w:space="0" w:color="auto"/>
      </w:divBdr>
    </w:div>
    <w:div w:id="18632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er\AppData\Local\Microsoft\Windows\INetCache\Content.Outlook\ZSXQLKRC\Service%20Template%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C:\Users\customer\AppData\Local\Microsoft\Windows\INetCache\Content.Outlook\ZSXQLKRC\Service Template v3.dotx</Template>
  <TotalTime>1</TotalTime>
  <Pages>4</Pages>
  <Words>57</Words>
  <Characters>273</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Sharon Hurlow</cp:lastModifiedBy>
  <cp:revision>3</cp:revision>
  <dcterms:created xsi:type="dcterms:W3CDTF">2026-02-22T11:47:00Z</dcterms:created>
  <dcterms:modified xsi:type="dcterms:W3CDTF">2026-02-22T11:47:00Z</dcterms:modified>
</cp:coreProperties>
</file>